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2"/>
        <w:gridCol w:w="1589"/>
        <w:gridCol w:w="2734"/>
      </w:tblGrid>
      <w:tr w:rsidR="00D14481" w:rsidRPr="007A5FA5" w:rsidTr="00165084">
        <w:trPr>
          <w:cantSplit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D14481" w:rsidRPr="007A5FA5" w:rsidRDefault="00D14481" w:rsidP="001650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A5FA5">
              <w:rPr>
                <w:b/>
                <w:bCs/>
                <w:i/>
                <w:iCs/>
                <w:sz w:val="20"/>
                <w:szCs w:val="20"/>
              </w:rPr>
              <w:t>1. Identificação do consultor:</w:t>
            </w:r>
          </w:p>
        </w:tc>
      </w:tr>
      <w:tr w:rsidR="00165084" w:rsidRPr="007A5FA5" w:rsidTr="00431088">
        <w:trPr>
          <w:cantSplit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084" w:rsidRPr="007A5FA5" w:rsidRDefault="00F63624" w:rsidP="00165084">
            <w:pPr>
              <w:rPr>
                <w:b/>
                <w:bCs/>
                <w:i/>
                <w:iCs/>
                <w:sz w:val="12"/>
                <w:szCs w:val="20"/>
              </w:rPr>
            </w:pPr>
            <w:r w:rsidRPr="00F63624">
              <w:rPr>
                <w:noProof/>
                <w:sz w:val="20"/>
                <w:szCs w:val="20"/>
              </w:rPr>
              <w:pict>
                <v:roundrect id="_x0000_s1052" style="position:absolute;margin-left:-5.5pt;margin-top:5.55pt;width:436.05pt;height:60.55pt;z-index:251656704;mso-position-horizontal-relative:text;mso-position-vertical-relative:text" arcsize="7846f" filled="f" strokeweight="1.5pt"/>
              </w:pict>
            </w:r>
          </w:p>
        </w:tc>
      </w:tr>
      <w:tr w:rsidR="00D14481" w:rsidRPr="007A5FA5" w:rsidTr="00431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3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481" w:rsidRPr="007A5FA5" w:rsidRDefault="00D14481" w:rsidP="00165084">
            <w:pPr>
              <w:rPr>
                <w:sz w:val="20"/>
                <w:szCs w:val="20"/>
              </w:rPr>
            </w:pPr>
            <w:r w:rsidRPr="007A5FA5">
              <w:rPr>
                <w:sz w:val="20"/>
                <w:szCs w:val="20"/>
              </w:rPr>
              <w:t>Nome:</w:t>
            </w:r>
          </w:p>
          <w:p w:rsidR="00D14481" w:rsidRPr="007A5FA5" w:rsidRDefault="00D14481" w:rsidP="00165084">
            <w:pPr>
              <w:rPr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4481" w:rsidRPr="007A5FA5" w:rsidRDefault="00D14481" w:rsidP="00165084">
            <w:pPr>
              <w:rPr>
                <w:sz w:val="20"/>
                <w:szCs w:val="20"/>
              </w:rPr>
            </w:pPr>
            <w:r w:rsidRPr="007A5FA5">
              <w:rPr>
                <w:sz w:val="20"/>
                <w:szCs w:val="20"/>
              </w:rPr>
              <w:t xml:space="preserve">Matrícula SIAPE: </w:t>
            </w:r>
          </w:p>
          <w:p w:rsidR="00B03991" w:rsidRPr="00802C9B" w:rsidRDefault="00B03991" w:rsidP="00165084">
            <w:pPr>
              <w:rPr>
                <w:sz w:val="20"/>
                <w:szCs w:val="20"/>
              </w:rPr>
            </w:pPr>
          </w:p>
        </w:tc>
      </w:tr>
      <w:tr w:rsidR="00D14481" w:rsidRPr="007A5FA5" w:rsidTr="00431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34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481" w:rsidRPr="007A5FA5" w:rsidRDefault="00D14481" w:rsidP="00165084">
            <w:pPr>
              <w:rPr>
                <w:sz w:val="20"/>
                <w:szCs w:val="20"/>
              </w:rPr>
            </w:pPr>
            <w:r w:rsidRPr="007A5FA5">
              <w:rPr>
                <w:sz w:val="20"/>
                <w:szCs w:val="20"/>
              </w:rPr>
              <w:t xml:space="preserve">Cargo/Função: </w:t>
            </w:r>
          </w:p>
          <w:p w:rsidR="00D14481" w:rsidRPr="007A5FA5" w:rsidRDefault="00D14481" w:rsidP="00165084">
            <w:pPr>
              <w:rPr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3991" w:rsidRPr="007A5FA5" w:rsidRDefault="00D14481" w:rsidP="00165084">
            <w:pPr>
              <w:rPr>
                <w:sz w:val="20"/>
                <w:szCs w:val="20"/>
              </w:rPr>
            </w:pPr>
            <w:r w:rsidRPr="007A5FA5">
              <w:rPr>
                <w:sz w:val="20"/>
                <w:szCs w:val="20"/>
              </w:rPr>
              <w:t>Program</w:t>
            </w:r>
            <w:r w:rsidR="00B03991" w:rsidRPr="007A5FA5">
              <w:rPr>
                <w:sz w:val="20"/>
                <w:szCs w:val="20"/>
              </w:rPr>
              <w:t>a</w:t>
            </w:r>
            <w:r w:rsidRPr="007A5FA5">
              <w:rPr>
                <w:sz w:val="20"/>
                <w:szCs w:val="20"/>
              </w:rPr>
              <w:t xml:space="preserve"> de Pós-Graduação:</w:t>
            </w:r>
          </w:p>
          <w:p w:rsidR="00D14481" w:rsidRPr="007A5FA5" w:rsidRDefault="00D14481" w:rsidP="00165084">
            <w:pPr>
              <w:rPr>
                <w:sz w:val="20"/>
                <w:szCs w:val="20"/>
              </w:rPr>
            </w:pPr>
          </w:p>
        </w:tc>
      </w:tr>
      <w:tr w:rsidR="00165084" w:rsidRPr="007A5FA5" w:rsidTr="00431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165084" w:rsidRPr="007A5FA5" w:rsidRDefault="00165084" w:rsidP="00165084">
            <w:pPr>
              <w:rPr>
                <w:sz w:val="20"/>
                <w:szCs w:val="20"/>
              </w:rPr>
            </w:pPr>
          </w:p>
        </w:tc>
      </w:tr>
      <w:tr w:rsidR="00D14481" w:rsidRPr="007A5FA5" w:rsidTr="00165084">
        <w:trPr>
          <w:cantSplit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D14481" w:rsidRPr="007A5FA5" w:rsidRDefault="00D14481" w:rsidP="001650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A5FA5">
              <w:rPr>
                <w:b/>
                <w:bCs/>
                <w:i/>
                <w:iCs/>
                <w:sz w:val="20"/>
                <w:szCs w:val="20"/>
              </w:rPr>
              <w:t>2. Período de Afastamento:</w:t>
            </w:r>
          </w:p>
        </w:tc>
      </w:tr>
      <w:tr w:rsidR="00165084" w:rsidRPr="007A5FA5" w:rsidTr="00431088">
        <w:trPr>
          <w:cantSplit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084" w:rsidRPr="007A5FA5" w:rsidRDefault="00F63624" w:rsidP="00165084">
            <w:pPr>
              <w:rPr>
                <w:b/>
                <w:bCs/>
                <w:i/>
                <w:iCs/>
                <w:sz w:val="12"/>
                <w:szCs w:val="20"/>
              </w:rPr>
            </w:pPr>
            <w:r w:rsidRPr="00F63624">
              <w:rPr>
                <w:noProof/>
                <w:sz w:val="20"/>
                <w:szCs w:val="20"/>
              </w:rPr>
              <w:pict>
                <v:roundrect id="_x0000_s1053" style="position:absolute;margin-left:-5.5pt;margin-top:5.65pt;width:436.05pt;height:60.55pt;z-index:251657728;mso-position-horizontal-relative:text;mso-position-vertical-relative:text" arcsize="7846f" filled="f" strokeweight="1.5pt"/>
              </w:pict>
            </w:r>
          </w:p>
        </w:tc>
      </w:tr>
      <w:tr w:rsidR="00D14481" w:rsidRPr="007A5FA5" w:rsidTr="00431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481" w:rsidRPr="007A5FA5" w:rsidRDefault="00D14481" w:rsidP="00165084">
            <w:pPr>
              <w:rPr>
                <w:sz w:val="20"/>
                <w:szCs w:val="20"/>
              </w:rPr>
            </w:pPr>
            <w:r w:rsidRPr="007A5FA5">
              <w:rPr>
                <w:sz w:val="20"/>
                <w:szCs w:val="20"/>
              </w:rPr>
              <w:t>Data de Saída:</w:t>
            </w:r>
          </w:p>
          <w:p w:rsidR="00B03991" w:rsidRPr="007A5FA5" w:rsidRDefault="00B03991" w:rsidP="00165084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4481" w:rsidRPr="007A5FA5" w:rsidRDefault="00D14481" w:rsidP="00165084">
            <w:pPr>
              <w:rPr>
                <w:sz w:val="20"/>
                <w:szCs w:val="20"/>
              </w:rPr>
            </w:pPr>
            <w:r w:rsidRPr="007A5FA5">
              <w:rPr>
                <w:sz w:val="20"/>
                <w:szCs w:val="20"/>
              </w:rPr>
              <w:t>Data de Retorno:</w:t>
            </w:r>
          </w:p>
          <w:p w:rsidR="00B03991" w:rsidRPr="007A5FA5" w:rsidRDefault="00B03991" w:rsidP="00165084">
            <w:pPr>
              <w:rPr>
                <w:sz w:val="20"/>
                <w:szCs w:val="20"/>
              </w:rPr>
            </w:pPr>
          </w:p>
        </w:tc>
      </w:tr>
      <w:tr w:rsidR="00D14481" w:rsidRPr="007A5FA5" w:rsidTr="00431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481" w:rsidRPr="007A5FA5" w:rsidRDefault="00D14481" w:rsidP="00165084">
            <w:pPr>
              <w:rPr>
                <w:sz w:val="20"/>
                <w:szCs w:val="20"/>
              </w:rPr>
            </w:pPr>
            <w:r w:rsidRPr="007A5FA5">
              <w:rPr>
                <w:sz w:val="20"/>
                <w:szCs w:val="20"/>
              </w:rPr>
              <w:t>Percurso/trecho:</w:t>
            </w:r>
          </w:p>
          <w:p w:rsidR="00B03991" w:rsidRPr="007A5FA5" w:rsidRDefault="00B03991" w:rsidP="00165084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0AD7" w:rsidRPr="007A5FA5" w:rsidRDefault="00B80AD7" w:rsidP="00165084">
            <w:pPr>
              <w:rPr>
                <w:sz w:val="20"/>
                <w:szCs w:val="20"/>
              </w:rPr>
            </w:pPr>
            <w:r w:rsidRPr="007A5FA5">
              <w:rPr>
                <w:sz w:val="20"/>
                <w:szCs w:val="20"/>
              </w:rPr>
              <w:t>Local do evento (cidade/Estado):</w:t>
            </w:r>
          </w:p>
          <w:p w:rsidR="00D14481" w:rsidRPr="007A5FA5" w:rsidRDefault="00D14481" w:rsidP="00165084">
            <w:pPr>
              <w:rPr>
                <w:sz w:val="20"/>
                <w:szCs w:val="20"/>
              </w:rPr>
            </w:pPr>
          </w:p>
        </w:tc>
      </w:tr>
      <w:tr w:rsidR="00165084" w:rsidRPr="007A5FA5" w:rsidTr="00431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165084" w:rsidRPr="007A5FA5" w:rsidRDefault="00165084" w:rsidP="00165084">
            <w:pPr>
              <w:rPr>
                <w:sz w:val="20"/>
                <w:szCs w:val="20"/>
              </w:rPr>
            </w:pPr>
          </w:p>
        </w:tc>
      </w:tr>
      <w:tr w:rsidR="00D14481" w:rsidRPr="007A5FA5" w:rsidTr="007A5FA5">
        <w:trPr>
          <w:cantSplit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D14481" w:rsidRPr="007A5FA5" w:rsidRDefault="00D14481" w:rsidP="001650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A5FA5">
              <w:rPr>
                <w:b/>
                <w:bCs/>
                <w:i/>
                <w:iCs/>
                <w:sz w:val="20"/>
                <w:szCs w:val="20"/>
              </w:rPr>
              <w:t>3.Objetivo da viagem  / Nome  do evento:</w:t>
            </w:r>
          </w:p>
        </w:tc>
      </w:tr>
      <w:tr w:rsidR="00165084" w:rsidRPr="007A5FA5" w:rsidTr="00C62E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165084" w:rsidRPr="007A5FA5" w:rsidRDefault="00F63624" w:rsidP="00165084">
            <w:pPr>
              <w:rPr>
                <w:sz w:val="12"/>
                <w:szCs w:val="20"/>
              </w:rPr>
            </w:pPr>
            <w:r w:rsidRPr="00F63624">
              <w:rPr>
                <w:noProof/>
                <w:sz w:val="20"/>
                <w:szCs w:val="20"/>
              </w:rPr>
              <w:pict>
                <v:roundrect id="_x0000_s1054" style="position:absolute;margin-left:-5.5pt;margin-top:5.15pt;width:436.05pt;height:84.1pt;z-index:251658752;mso-position-horizontal-relative:text;mso-position-vertical-relative:text" arcsize="6001f" filled="f" strokeweight="1.5pt"/>
              </w:pict>
            </w:r>
          </w:p>
        </w:tc>
      </w:tr>
      <w:tr w:rsidR="00D14481" w:rsidRPr="007A5FA5" w:rsidTr="00C62E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87"/>
          <w:jc w:val="center"/>
        </w:trPr>
        <w:tc>
          <w:tcPr>
            <w:tcW w:w="5000" w:type="pct"/>
            <w:gridSpan w:val="3"/>
          </w:tcPr>
          <w:p w:rsidR="00C62ED8" w:rsidRPr="00431088" w:rsidRDefault="00C62ED8" w:rsidP="00C62ED8">
            <w:pPr>
              <w:rPr>
                <w:b/>
                <w:bCs/>
                <w:sz w:val="8"/>
                <w:szCs w:val="20"/>
              </w:rPr>
            </w:pPr>
          </w:p>
          <w:p w:rsidR="005E1C79" w:rsidRPr="007A5FA5" w:rsidRDefault="005E1C79" w:rsidP="00381AC7">
            <w:pPr>
              <w:jc w:val="both"/>
              <w:rPr>
                <w:sz w:val="20"/>
                <w:szCs w:val="20"/>
              </w:rPr>
            </w:pPr>
          </w:p>
        </w:tc>
      </w:tr>
      <w:tr w:rsidR="00165084" w:rsidRPr="007A5FA5" w:rsidTr="00C62E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165084" w:rsidRPr="007A5FA5" w:rsidRDefault="00165084" w:rsidP="00165084">
            <w:pPr>
              <w:rPr>
                <w:sz w:val="20"/>
                <w:szCs w:val="20"/>
              </w:rPr>
            </w:pPr>
          </w:p>
        </w:tc>
      </w:tr>
      <w:tr w:rsidR="00D14481" w:rsidRPr="007A5FA5" w:rsidTr="007A5FA5">
        <w:trPr>
          <w:cantSplit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D14481" w:rsidRPr="007A5FA5" w:rsidRDefault="00D14481" w:rsidP="001650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A5FA5">
              <w:rPr>
                <w:b/>
                <w:bCs/>
                <w:i/>
                <w:iCs/>
                <w:sz w:val="20"/>
                <w:szCs w:val="20"/>
              </w:rPr>
              <w:t>4.Atividades / Fatos Transcorridos / Pessoas Contatadas:</w:t>
            </w:r>
          </w:p>
        </w:tc>
      </w:tr>
      <w:tr w:rsidR="00165084" w:rsidRPr="007A5FA5" w:rsidTr="00C62E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165084" w:rsidRPr="007A5FA5" w:rsidRDefault="00F63624" w:rsidP="00165084">
            <w:pPr>
              <w:rPr>
                <w:sz w:val="12"/>
                <w:szCs w:val="20"/>
              </w:rPr>
            </w:pPr>
            <w:r w:rsidRPr="00F63624">
              <w:rPr>
                <w:noProof/>
                <w:sz w:val="20"/>
                <w:szCs w:val="20"/>
              </w:rPr>
              <w:pict>
                <v:roundrect id="_x0000_s1055" style="position:absolute;margin-left:-5.5pt;margin-top:5.3pt;width:436.05pt;height:179.9pt;z-index:251659776;mso-position-horizontal-relative:text;mso-position-vertical-relative:text" arcsize="2752f" filled="f" strokeweight="1.5pt"/>
              </w:pict>
            </w:r>
          </w:p>
        </w:tc>
      </w:tr>
      <w:tr w:rsidR="00D14481" w:rsidRPr="007A5FA5" w:rsidTr="00C62ED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351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</w:tcPr>
          <w:p w:rsidR="00431088" w:rsidRPr="00431088" w:rsidRDefault="00431088" w:rsidP="00381AC7">
            <w:pPr>
              <w:rPr>
                <w:b/>
                <w:bCs/>
                <w:sz w:val="8"/>
                <w:szCs w:val="20"/>
              </w:rPr>
            </w:pPr>
          </w:p>
          <w:p w:rsidR="00DD7153" w:rsidRPr="007A5FA5" w:rsidRDefault="00DD7153" w:rsidP="00381AC7">
            <w:pPr>
              <w:rPr>
                <w:sz w:val="20"/>
                <w:szCs w:val="20"/>
              </w:rPr>
            </w:pPr>
          </w:p>
        </w:tc>
      </w:tr>
      <w:tr w:rsidR="00165084" w:rsidRPr="007A5FA5" w:rsidTr="00C62E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165084" w:rsidRPr="007A5FA5" w:rsidRDefault="00165084" w:rsidP="00165084">
            <w:pPr>
              <w:rPr>
                <w:sz w:val="20"/>
                <w:szCs w:val="20"/>
              </w:rPr>
            </w:pPr>
          </w:p>
        </w:tc>
      </w:tr>
      <w:tr w:rsidR="00D14481" w:rsidRPr="007A5FA5" w:rsidTr="00165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000" w:type="pct"/>
            <w:gridSpan w:val="3"/>
            <w:shd w:val="clear" w:color="auto" w:fill="CCCCCC"/>
          </w:tcPr>
          <w:p w:rsidR="00D14481" w:rsidRPr="007A5FA5" w:rsidRDefault="00D14481" w:rsidP="0016508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7A5FA5">
              <w:rPr>
                <w:b/>
                <w:bCs/>
                <w:i/>
                <w:iCs/>
                <w:sz w:val="20"/>
                <w:szCs w:val="20"/>
              </w:rPr>
              <w:t>5. Justificativa final de semana / feriado:</w:t>
            </w:r>
          </w:p>
        </w:tc>
      </w:tr>
      <w:tr w:rsidR="00165084" w:rsidRPr="007A5FA5" w:rsidTr="00C62E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165084" w:rsidRPr="007A5FA5" w:rsidRDefault="00F63624" w:rsidP="00165084">
            <w:pPr>
              <w:rPr>
                <w:sz w:val="12"/>
                <w:szCs w:val="20"/>
              </w:rPr>
            </w:pPr>
            <w:r w:rsidRPr="00F63624">
              <w:rPr>
                <w:noProof/>
                <w:sz w:val="20"/>
                <w:szCs w:val="20"/>
              </w:rPr>
              <w:pict>
                <v:roundrect id="_x0000_s1056" style="position:absolute;margin-left:-5.5pt;margin-top:5.05pt;width:436.05pt;height:46.65pt;z-index:251660800;mso-position-horizontal-relative:text;mso-position-vertical-relative:text" arcsize="11098f" filled="f" strokeweight="1.5pt"/>
              </w:pict>
            </w:r>
          </w:p>
        </w:tc>
      </w:tr>
      <w:tr w:rsidR="00D14481" w:rsidRPr="007A5FA5" w:rsidTr="00C62E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50"/>
          <w:jc w:val="center"/>
        </w:trPr>
        <w:tc>
          <w:tcPr>
            <w:tcW w:w="5000" w:type="pct"/>
            <w:gridSpan w:val="3"/>
          </w:tcPr>
          <w:p w:rsidR="00C62ED8" w:rsidRPr="00431088" w:rsidRDefault="00C62ED8" w:rsidP="00C62ED8">
            <w:pPr>
              <w:rPr>
                <w:b/>
                <w:bCs/>
                <w:sz w:val="8"/>
                <w:szCs w:val="20"/>
              </w:rPr>
            </w:pPr>
          </w:p>
          <w:p w:rsidR="00D14481" w:rsidRPr="007A5FA5" w:rsidRDefault="00D14481" w:rsidP="0016508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D14481" w:rsidRPr="007A5FA5" w:rsidRDefault="00D14481" w:rsidP="00DF280D">
      <w:pPr>
        <w:jc w:val="both"/>
        <w:rPr>
          <w:sz w:val="20"/>
          <w:szCs w:val="20"/>
        </w:rPr>
      </w:pPr>
    </w:p>
    <w:p w:rsidR="007A5FA5" w:rsidRPr="007A5FA5" w:rsidRDefault="007A5FA5" w:rsidP="007A5FA5">
      <w:pPr>
        <w:tabs>
          <w:tab w:val="left" w:pos="1134"/>
          <w:tab w:val="left" w:pos="3828"/>
        </w:tabs>
        <w:jc w:val="both"/>
        <w:rPr>
          <w:sz w:val="20"/>
          <w:szCs w:val="20"/>
        </w:rPr>
      </w:pPr>
      <w:r w:rsidRPr="007A5FA5">
        <w:rPr>
          <w:b/>
          <w:bCs/>
          <w:sz w:val="20"/>
          <w:szCs w:val="20"/>
        </w:rPr>
        <w:t>ANEXOS:</w:t>
      </w:r>
      <w:r w:rsidRPr="007A5FA5">
        <w:rPr>
          <w:b/>
          <w:bCs/>
          <w:sz w:val="20"/>
          <w:szCs w:val="20"/>
        </w:rPr>
        <w:tab/>
      </w:r>
      <w:r w:rsidR="00DF280D" w:rsidRPr="007A5FA5">
        <w:rPr>
          <w:sz w:val="20"/>
          <w:szCs w:val="20"/>
        </w:rPr>
        <w:t xml:space="preserve">(      ) </w:t>
      </w:r>
      <w:r w:rsidR="00D14481" w:rsidRPr="007A5FA5">
        <w:rPr>
          <w:sz w:val="20"/>
          <w:szCs w:val="20"/>
        </w:rPr>
        <w:t>programação do evento</w:t>
      </w:r>
      <w:r w:rsidRPr="007A5FA5">
        <w:rPr>
          <w:sz w:val="20"/>
          <w:szCs w:val="20"/>
        </w:rPr>
        <w:tab/>
      </w:r>
      <w:r w:rsidR="00D14481" w:rsidRPr="007A5FA5">
        <w:rPr>
          <w:sz w:val="20"/>
          <w:szCs w:val="20"/>
        </w:rPr>
        <w:t xml:space="preserve">(  </w:t>
      </w:r>
      <w:r w:rsidR="00802C9B">
        <w:rPr>
          <w:sz w:val="20"/>
          <w:szCs w:val="20"/>
        </w:rPr>
        <w:t xml:space="preserve">  </w:t>
      </w:r>
      <w:r w:rsidR="00D14481" w:rsidRPr="007A5FA5">
        <w:rPr>
          <w:sz w:val="20"/>
          <w:szCs w:val="20"/>
        </w:rPr>
        <w:t xml:space="preserve">  )</w:t>
      </w:r>
      <w:r w:rsidR="005E4132" w:rsidRPr="007A5FA5">
        <w:rPr>
          <w:sz w:val="20"/>
          <w:szCs w:val="20"/>
        </w:rPr>
        <w:t xml:space="preserve"> </w:t>
      </w:r>
      <w:r w:rsidR="00805931" w:rsidRPr="007A5FA5">
        <w:rPr>
          <w:sz w:val="20"/>
          <w:szCs w:val="20"/>
        </w:rPr>
        <w:t>certificados</w:t>
      </w:r>
    </w:p>
    <w:p w:rsidR="00D14481" w:rsidRPr="007A5FA5" w:rsidRDefault="007A5FA5" w:rsidP="007A5FA5">
      <w:pPr>
        <w:tabs>
          <w:tab w:val="left" w:pos="1134"/>
          <w:tab w:val="left" w:pos="3828"/>
        </w:tabs>
        <w:rPr>
          <w:sz w:val="20"/>
          <w:szCs w:val="20"/>
        </w:rPr>
      </w:pPr>
      <w:r w:rsidRPr="007A5FA5">
        <w:rPr>
          <w:sz w:val="20"/>
          <w:szCs w:val="20"/>
        </w:rPr>
        <w:tab/>
      </w:r>
      <w:r w:rsidR="005E4132" w:rsidRPr="007A5FA5">
        <w:rPr>
          <w:sz w:val="20"/>
          <w:szCs w:val="20"/>
        </w:rPr>
        <w:t xml:space="preserve">( </w:t>
      </w:r>
      <w:r w:rsidR="00D14481" w:rsidRPr="007A5FA5">
        <w:rPr>
          <w:sz w:val="20"/>
          <w:szCs w:val="20"/>
        </w:rPr>
        <w:t xml:space="preserve"> </w:t>
      </w:r>
      <w:r w:rsidR="00805931" w:rsidRPr="007A5FA5">
        <w:rPr>
          <w:sz w:val="20"/>
          <w:szCs w:val="20"/>
        </w:rPr>
        <w:t xml:space="preserve">  </w:t>
      </w:r>
      <w:r w:rsidR="00D14481" w:rsidRPr="007A5FA5">
        <w:rPr>
          <w:sz w:val="20"/>
          <w:szCs w:val="20"/>
        </w:rPr>
        <w:t xml:space="preserve">  ) convite</w:t>
      </w:r>
      <w:r w:rsidRPr="007A5FA5">
        <w:rPr>
          <w:sz w:val="20"/>
          <w:szCs w:val="20"/>
        </w:rPr>
        <w:tab/>
        <w:t xml:space="preserve">(   </w:t>
      </w:r>
      <w:r w:rsidR="00802C9B">
        <w:rPr>
          <w:sz w:val="20"/>
          <w:szCs w:val="20"/>
        </w:rPr>
        <w:t xml:space="preserve"> </w:t>
      </w:r>
      <w:r w:rsidRPr="007A5FA5">
        <w:rPr>
          <w:sz w:val="20"/>
          <w:szCs w:val="20"/>
        </w:rPr>
        <w:t xml:space="preserve">  )</w:t>
      </w:r>
      <w:r w:rsidR="00D14481" w:rsidRPr="007A5FA5">
        <w:rPr>
          <w:sz w:val="20"/>
          <w:szCs w:val="20"/>
        </w:rPr>
        <w:t xml:space="preserve"> </w:t>
      </w:r>
      <w:r w:rsidR="00802C9B">
        <w:rPr>
          <w:sz w:val="20"/>
          <w:szCs w:val="20"/>
        </w:rPr>
        <w:t>c</w:t>
      </w:r>
      <w:r w:rsidR="00802C9B" w:rsidRPr="007A5FA5">
        <w:rPr>
          <w:sz w:val="20"/>
          <w:szCs w:val="20"/>
        </w:rPr>
        <w:t>omprovantes de embarque</w:t>
      </w:r>
    </w:p>
    <w:p w:rsidR="00B90048" w:rsidRPr="007A5FA5" w:rsidRDefault="00B90048" w:rsidP="00DF280D">
      <w:pPr>
        <w:rPr>
          <w:sz w:val="20"/>
          <w:szCs w:val="20"/>
        </w:rPr>
      </w:pPr>
    </w:p>
    <w:p w:rsidR="00DD7153" w:rsidRPr="007A5FA5" w:rsidRDefault="00DD7153" w:rsidP="00DF280D">
      <w:pPr>
        <w:rPr>
          <w:sz w:val="20"/>
          <w:szCs w:val="20"/>
        </w:rPr>
      </w:pPr>
      <w:r w:rsidRPr="007A5FA5">
        <w:rPr>
          <w:sz w:val="20"/>
          <w:szCs w:val="20"/>
        </w:rPr>
        <w:t xml:space="preserve">Local e </w:t>
      </w:r>
      <w:r w:rsidR="001D2596">
        <w:rPr>
          <w:sz w:val="20"/>
          <w:szCs w:val="20"/>
        </w:rPr>
        <w:t>d</w:t>
      </w:r>
      <w:r w:rsidRPr="007A5FA5">
        <w:rPr>
          <w:sz w:val="20"/>
          <w:szCs w:val="20"/>
        </w:rPr>
        <w:t xml:space="preserve">ata: </w:t>
      </w:r>
      <w:r w:rsidR="00802C9B">
        <w:rPr>
          <w:sz w:val="20"/>
          <w:szCs w:val="20"/>
        </w:rPr>
        <w:t>&lt;CIDADE&gt;</w:t>
      </w:r>
      <w:r w:rsidR="00D14481" w:rsidRPr="007A5FA5">
        <w:rPr>
          <w:sz w:val="20"/>
          <w:szCs w:val="20"/>
        </w:rPr>
        <w:t xml:space="preserve">, </w:t>
      </w:r>
      <w:r w:rsidR="00802C9B">
        <w:rPr>
          <w:sz w:val="20"/>
          <w:szCs w:val="20"/>
        </w:rPr>
        <w:t>&lt;DATA&gt;</w:t>
      </w:r>
      <w:r w:rsidRPr="007A5FA5">
        <w:rPr>
          <w:sz w:val="20"/>
          <w:szCs w:val="20"/>
        </w:rPr>
        <w:t>.</w:t>
      </w:r>
    </w:p>
    <w:p w:rsidR="00B90048" w:rsidRPr="007A5FA5" w:rsidRDefault="00B90048" w:rsidP="00DF280D">
      <w:pPr>
        <w:rPr>
          <w:sz w:val="20"/>
          <w:szCs w:val="20"/>
        </w:rPr>
      </w:pPr>
    </w:p>
    <w:p w:rsidR="00B90048" w:rsidRPr="007A5FA5" w:rsidRDefault="00B90048" w:rsidP="00DF280D">
      <w:pPr>
        <w:rPr>
          <w:sz w:val="20"/>
          <w:szCs w:val="20"/>
        </w:rPr>
      </w:pPr>
    </w:p>
    <w:p w:rsidR="00D14481" w:rsidRPr="007A5FA5" w:rsidRDefault="00D14481" w:rsidP="00DF280D">
      <w:pPr>
        <w:jc w:val="center"/>
        <w:rPr>
          <w:sz w:val="20"/>
          <w:szCs w:val="20"/>
        </w:rPr>
      </w:pPr>
    </w:p>
    <w:p w:rsidR="00A55F72" w:rsidRPr="007A5FA5" w:rsidRDefault="00A55F72" w:rsidP="00DF280D">
      <w:pPr>
        <w:jc w:val="center"/>
        <w:rPr>
          <w:sz w:val="20"/>
          <w:szCs w:val="20"/>
        </w:rPr>
      </w:pPr>
    </w:p>
    <w:p w:rsidR="00A55F72" w:rsidRPr="007A5FA5" w:rsidRDefault="00A55F72" w:rsidP="00DF280D">
      <w:pPr>
        <w:jc w:val="center"/>
        <w:rPr>
          <w:sz w:val="20"/>
          <w:szCs w:val="20"/>
        </w:rPr>
      </w:pPr>
    </w:p>
    <w:p w:rsidR="00D14481" w:rsidRPr="007A5FA5" w:rsidRDefault="00D14481" w:rsidP="00DF280D">
      <w:pPr>
        <w:jc w:val="center"/>
        <w:rPr>
          <w:sz w:val="20"/>
          <w:szCs w:val="20"/>
        </w:rPr>
      </w:pPr>
      <w:r w:rsidRPr="007A5FA5">
        <w:rPr>
          <w:sz w:val="20"/>
          <w:szCs w:val="20"/>
        </w:rPr>
        <w:t>_________________________________</w:t>
      </w:r>
    </w:p>
    <w:p w:rsidR="00381AC7" w:rsidRPr="007A5FA5" w:rsidRDefault="0068400B" w:rsidP="00802C9B">
      <w:pPr>
        <w:jc w:val="center"/>
        <w:rPr>
          <w:sz w:val="20"/>
          <w:szCs w:val="20"/>
        </w:rPr>
      </w:pPr>
      <w:r>
        <w:rPr>
          <w:sz w:val="20"/>
          <w:szCs w:val="20"/>
        </w:rPr>
        <w:t>Assinatura</w:t>
      </w:r>
    </w:p>
    <w:sectPr w:rsidR="00381AC7" w:rsidRPr="007A5FA5" w:rsidSect="00431088">
      <w:headerReference w:type="default" r:id="rId7"/>
      <w:footerReference w:type="default" r:id="rId8"/>
      <w:pgSz w:w="11907" w:h="16840" w:code="9"/>
      <w:pgMar w:top="2410" w:right="1701" w:bottom="567" w:left="1701" w:header="345" w:footer="2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00B" w:rsidRDefault="0068400B">
      <w:r>
        <w:separator/>
      </w:r>
    </w:p>
  </w:endnote>
  <w:endnote w:type="continuationSeparator" w:id="0">
    <w:p w:rsidR="0068400B" w:rsidRDefault="00684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2A" w:rsidRDefault="00731B2A">
    <w:pPr>
      <w:pStyle w:val="Rodap"/>
    </w:pP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00B" w:rsidRDefault="0068400B">
      <w:r>
        <w:separator/>
      </w:r>
    </w:p>
  </w:footnote>
  <w:footnote w:type="continuationSeparator" w:id="0">
    <w:p w:rsidR="0068400B" w:rsidRDefault="00684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2A" w:rsidRDefault="00802C9B">
    <w:pPr>
      <w:ind w:left="-180"/>
      <w:jc w:val="center"/>
      <w:rPr>
        <w:b/>
        <w:bCs/>
        <w:i/>
        <w:iCs/>
        <w:shadow/>
        <w:sz w:val="32"/>
      </w:rPr>
    </w:pPr>
    <w:r>
      <w:rPr>
        <w:rFonts w:ascii="Arial" w:hAnsi="Arial" w:cs="Arial"/>
        <w:noProof/>
        <w:color w:val="0000FF"/>
      </w:rPr>
      <w:drawing>
        <wp:inline distT="0" distB="0" distL="0" distR="0">
          <wp:extent cx="482600" cy="680085"/>
          <wp:effectExtent l="19050" t="0" r="0" b="0"/>
          <wp:docPr id="2" name="ipf63OxbqjllfNmCM:" descr="logo%2Buf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f63OxbqjllfNmCM:" descr="logo%2Buf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8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1B2A" w:rsidRDefault="00731B2A">
    <w:pPr>
      <w:pStyle w:val="Cabealho"/>
      <w:jc w:val="center"/>
      <w:rPr>
        <w:rFonts w:ascii="Arial" w:hAnsi="Arial" w:cs="Arial"/>
        <w:shadow/>
        <w:sz w:val="18"/>
      </w:rPr>
    </w:pPr>
    <w:r>
      <w:rPr>
        <w:rFonts w:ascii="Arial" w:hAnsi="Arial" w:cs="Arial"/>
        <w:shadow/>
        <w:sz w:val="18"/>
      </w:rPr>
      <w:t>UNIVERSIDADE FEDERAL DO PARA</w:t>
    </w:r>
  </w:p>
  <w:p w:rsidR="00731B2A" w:rsidRDefault="00731B2A">
    <w:pPr>
      <w:pStyle w:val="Cabealho"/>
      <w:ind w:left="-180" w:right="-261"/>
      <w:jc w:val="center"/>
      <w:rPr>
        <w:rFonts w:ascii="Arial" w:hAnsi="Arial" w:cs="Arial"/>
        <w:shadow/>
        <w:sz w:val="18"/>
      </w:rPr>
    </w:pPr>
    <w:r>
      <w:rPr>
        <w:rFonts w:ascii="Arial" w:hAnsi="Arial" w:cs="Arial"/>
        <w:shadow/>
        <w:sz w:val="18"/>
      </w:rPr>
      <w:t>PRO-REITORIA DE PESQUISA E POS-GRADUAÇAO</w:t>
    </w:r>
  </w:p>
  <w:p w:rsidR="00731B2A" w:rsidRDefault="00731B2A">
    <w:pPr>
      <w:pStyle w:val="Cabealho"/>
      <w:jc w:val="center"/>
      <w:rPr>
        <w:rFonts w:ascii="Arial" w:hAnsi="Arial" w:cs="Arial"/>
        <w:shadow/>
        <w:sz w:val="28"/>
      </w:rPr>
    </w:pPr>
    <w:r>
      <w:rPr>
        <w:rFonts w:ascii="Arial" w:hAnsi="Arial" w:cs="Arial"/>
        <w:shadow/>
        <w:sz w:val="28"/>
      </w:rPr>
      <w:t>RELATÓRIO DE VIAGEM NACIONAL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70858"/>
    <w:multiLevelType w:val="hybridMultilevel"/>
    <w:tmpl w:val="9FB0C9BC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3D91449"/>
    <w:multiLevelType w:val="hybridMultilevel"/>
    <w:tmpl w:val="CFE876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F7F053E"/>
    <w:multiLevelType w:val="hybridMultilevel"/>
    <w:tmpl w:val="5FB0507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0B7E58"/>
    <w:multiLevelType w:val="hybridMultilevel"/>
    <w:tmpl w:val="AD60BF6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stylePaneSortMethod w:val="000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 w:val="0003028E"/>
    <w:rsid w:val="00165084"/>
    <w:rsid w:val="001D2596"/>
    <w:rsid w:val="002561EB"/>
    <w:rsid w:val="002A51B0"/>
    <w:rsid w:val="002D7FF9"/>
    <w:rsid w:val="0035314C"/>
    <w:rsid w:val="00381AC7"/>
    <w:rsid w:val="00404D2B"/>
    <w:rsid w:val="004100A8"/>
    <w:rsid w:val="004270BE"/>
    <w:rsid w:val="00431088"/>
    <w:rsid w:val="0055385B"/>
    <w:rsid w:val="005929B1"/>
    <w:rsid w:val="005E1C79"/>
    <w:rsid w:val="005E4132"/>
    <w:rsid w:val="00602FF0"/>
    <w:rsid w:val="00617688"/>
    <w:rsid w:val="00662270"/>
    <w:rsid w:val="0068400B"/>
    <w:rsid w:val="006E4C62"/>
    <w:rsid w:val="00731B2A"/>
    <w:rsid w:val="007A5FA5"/>
    <w:rsid w:val="007C5AA3"/>
    <w:rsid w:val="007D6F2D"/>
    <w:rsid w:val="00802C9B"/>
    <w:rsid w:val="00805931"/>
    <w:rsid w:val="00902BFF"/>
    <w:rsid w:val="00A55F72"/>
    <w:rsid w:val="00AA1049"/>
    <w:rsid w:val="00B03991"/>
    <w:rsid w:val="00B05B2A"/>
    <w:rsid w:val="00B80AD7"/>
    <w:rsid w:val="00B90048"/>
    <w:rsid w:val="00C62ED8"/>
    <w:rsid w:val="00CE7EDA"/>
    <w:rsid w:val="00D14481"/>
    <w:rsid w:val="00D70AB8"/>
    <w:rsid w:val="00DD7153"/>
    <w:rsid w:val="00DF280D"/>
    <w:rsid w:val="00EF0F2D"/>
    <w:rsid w:val="00F63624"/>
    <w:rsid w:val="00FC6E7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63624"/>
    <w:rPr>
      <w:sz w:val="24"/>
      <w:szCs w:val="24"/>
    </w:rPr>
  </w:style>
  <w:style w:type="paragraph" w:styleId="Ttulo1">
    <w:name w:val="heading 1"/>
    <w:basedOn w:val="Normal"/>
    <w:next w:val="Normal"/>
    <w:qFormat/>
    <w:rsid w:val="00F63624"/>
    <w:pPr>
      <w:keepNext/>
      <w:ind w:left="1620"/>
      <w:jc w:val="center"/>
      <w:outlineLvl w:val="0"/>
    </w:pPr>
    <w:rPr>
      <w:b/>
      <w:bCs/>
      <w:sz w:val="36"/>
    </w:rPr>
  </w:style>
  <w:style w:type="paragraph" w:styleId="Ttulo2">
    <w:name w:val="heading 2"/>
    <w:basedOn w:val="Normal"/>
    <w:next w:val="Normal"/>
    <w:qFormat/>
    <w:rsid w:val="00F63624"/>
    <w:pPr>
      <w:keepNext/>
      <w:ind w:left="4248" w:firstLine="708"/>
      <w:jc w:val="center"/>
      <w:outlineLvl w:val="1"/>
    </w:pPr>
    <w:rPr>
      <w:i/>
      <w:i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63624"/>
    <w:rPr>
      <w:sz w:val="20"/>
    </w:rPr>
  </w:style>
  <w:style w:type="paragraph" w:styleId="Cabealho">
    <w:name w:val="header"/>
    <w:basedOn w:val="Normal"/>
    <w:rsid w:val="00F6362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6362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F63624"/>
    <w:pPr>
      <w:ind w:left="110"/>
      <w:jc w:val="both"/>
    </w:pPr>
    <w:rPr>
      <w:b/>
      <w:bCs/>
      <w:i/>
      <w:iCs/>
      <w:sz w:val="20"/>
    </w:rPr>
  </w:style>
  <w:style w:type="character" w:styleId="Refdenotaderodap">
    <w:name w:val="footnote reference"/>
    <w:basedOn w:val="Fontepargpadro"/>
    <w:rsid w:val="00DD7153"/>
    <w:rPr>
      <w:vertAlign w:val="superscript"/>
    </w:rPr>
  </w:style>
  <w:style w:type="character" w:styleId="Hyperlink">
    <w:name w:val="Hyperlink"/>
    <w:basedOn w:val="Fontepargpadro"/>
    <w:rsid w:val="00DD7153"/>
    <w:rPr>
      <w:color w:val="0000FF"/>
      <w:u w:val="single"/>
    </w:rPr>
  </w:style>
  <w:style w:type="character" w:customStyle="1" w:styleId="blockemailwithname">
    <w:name w:val="blockemailwithname"/>
    <w:basedOn w:val="Fontepargpadro"/>
    <w:rsid w:val="00B90048"/>
  </w:style>
  <w:style w:type="paragraph" w:styleId="Textodebalo">
    <w:name w:val="Balloon Text"/>
    <w:basedOn w:val="Normal"/>
    <w:link w:val="TextodebaloChar"/>
    <w:rsid w:val="00381A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1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41\d\!%20Documentos%20PPGECM\Modelos\Relat&#243;rio%20de%20Viagem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Relatório de Viagem</Template>
  <TotalTime>2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CAPES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Suporte</dc:creator>
  <cp:lastModifiedBy>Suporte</cp:lastModifiedBy>
  <cp:revision>1</cp:revision>
  <cp:lastPrinted>2011-04-30T13:27:00Z</cp:lastPrinted>
  <dcterms:created xsi:type="dcterms:W3CDTF">2012-07-09T14:49:00Z</dcterms:created>
  <dcterms:modified xsi:type="dcterms:W3CDTF">2012-07-09T14:51:00Z</dcterms:modified>
</cp:coreProperties>
</file>