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4000" w14:textId="77777777" w:rsidR="00654E0E" w:rsidRPr="00812D33" w:rsidRDefault="004913E6" w:rsidP="003B16DA">
      <w:pPr>
        <w:rPr>
          <w:rFonts w:ascii="Arial" w:hAnsi="Arial" w:cs="Arial"/>
        </w:rPr>
      </w:pPr>
      <w:r w:rsidRPr="00812D3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31BECE4" wp14:editId="115BCCBC">
            <wp:simplePos x="0" y="0"/>
            <wp:positionH relativeFrom="margin">
              <wp:posOffset>4881245</wp:posOffset>
            </wp:positionH>
            <wp:positionV relativeFrom="paragraph">
              <wp:posOffset>-1356995</wp:posOffset>
            </wp:positionV>
            <wp:extent cx="1202055" cy="571500"/>
            <wp:effectExtent l="0" t="0" r="0" b="0"/>
            <wp:wrapNone/>
            <wp:docPr id="8" name="Imagem 5" descr="C:\Users\Rodrig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Rodrig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1D" w:rsidRPr="00812D33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9C9FCFA" wp14:editId="24FAAA89">
            <wp:simplePos x="0" y="0"/>
            <wp:positionH relativeFrom="column">
              <wp:posOffset>-332105</wp:posOffset>
            </wp:positionH>
            <wp:positionV relativeFrom="paragraph">
              <wp:posOffset>-1353820</wp:posOffset>
            </wp:positionV>
            <wp:extent cx="1221105" cy="400050"/>
            <wp:effectExtent l="0" t="0" r="0" b="0"/>
            <wp:wrapTopAndBottom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E2C6C" w14:textId="77777777" w:rsidR="004E2B14" w:rsidRPr="00812D33" w:rsidRDefault="003471D7" w:rsidP="00AA60A1">
      <w:pPr>
        <w:spacing w:line="276" w:lineRule="auto"/>
        <w:rPr>
          <w:rFonts w:ascii="Arial" w:hAnsi="Arial" w:cs="Arial"/>
          <w:i/>
          <w:iCs/>
          <w:sz w:val="24"/>
        </w:rPr>
      </w:pPr>
      <w:r w:rsidRPr="00812D33">
        <w:rPr>
          <w:rFonts w:ascii="Arial" w:hAnsi="Arial" w:cs="Arial"/>
          <w:sz w:val="24"/>
        </w:rPr>
        <w:t xml:space="preserve">               </w:t>
      </w:r>
      <w:r w:rsidRPr="00812D33">
        <w:rPr>
          <w:rFonts w:ascii="Arial" w:hAnsi="Arial" w:cs="Arial"/>
          <w:i/>
          <w:iCs/>
          <w:sz w:val="24"/>
        </w:rPr>
        <w:t xml:space="preserve"> </w:t>
      </w:r>
    </w:p>
    <w:p w14:paraId="0BEAFEB5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513A2691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3EE66716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280D8BBD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2AB695D9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399F648C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32E129F9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03140A81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32E3B08F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63F9328B" w14:textId="77777777" w:rsidR="00AA60A1" w:rsidRPr="00812D33" w:rsidRDefault="00812D33" w:rsidP="00AA60A1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812D33">
        <w:rPr>
          <w:rFonts w:ascii="Arial" w:hAnsi="Arial" w:cs="Arial"/>
          <w:b/>
          <w:iCs/>
          <w:sz w:val="22"/>
          <w:szCs w:val="22"/>
        </w:rPr>
        <w:t xml:space="preserve">PLANO DE TRABALHO CURSO DE </w:t>
      </w:r>
      <w:r w:rsidR="00A55B0A">
        <w:rPr>
          <w:rFonts w:ascii="Arial" w:hAnsi="Arial" w:cs="Arial"/>
          <w:b/>
          <w:iCs/>
          <w:sz w:val="22"/>
          <w:szCs w:val="22"/>
        </w:rPr>
        <w:t>MESTRADO</w:t>
      </w:r>
      <w:r w:rsidR="004913E6">
        <w:rPr>
          <w:rFonts w:ascii="Arial" w:hAnsi="Arial" w:cs="Arial"/>
          <w:b/>
          <w:iCs/>
          <w:sz w:val="22"/>
          <w:szCs w:val="22"/>
        </w:rPr>
        <w:t xml:space="preserve"> – TURMA 20</w:t>
      </w:r>
      <w:r w:rsidR="00135D91">
        <w:rPr>
          <w:rFonts w:ascii="Arial" w:hAnsi="Arial" w:cs="Arial"/>
          <w:b/>
          <w:iCs/>
          <w:sz w:val="22"/>
          <w:szCs w:val="22"/>
        </w:rPr>
        <w:t>_</w:t>
      </w:r>
      <w:r w:rsidRPr="00812D33">
        <w:rPr>
          <w:rFonts w:ascii="Arial" w:hAnsi="Arial" w:cs="Arial"/>
          <w:b/>
          <w:iCs/>
          <w:sz w:val="22"/>
          <w:szCs w:val="22"/>
        </w:rPr>
        <w:t>.</w:t>
      </w:r>
    </w:p>
    <w:p w14:paraId="6A14F21C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4099006D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48B230C9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7066B07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4C44EDD8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B654C84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48351DA6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8BF3DE6" w14:textId="77777777" w:rsidR="00135D91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Discente:</w:t>
      </w:r>
      <w:r w:rsidR="00557A31">
        <w:rPr>
          <w:rFonts w:ascii="Arial" w:hAnsi="Arial" w:cs="Arial"/>
          <w:sz w:val="22"/>
          <w:szCs w:val="22"/>
        </w:rPr>
        <w:t xml:space="preserve"> </w:t>
      </w:r>
    </w:p>
    <w:p w14:paraId="1BB67D2B" w14:textId="77777777" w:rsidR="00AA60A1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Orientador:</w:t>
      </w:r>
    </w:p>
    <w:p w14:paraId="42ECA194" w14:textId="77777777" w:rsidR="00135D91" w:rsidRPr="00812D33" w:rsidRDefault="00135D9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AFF8522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A31F1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7EBFECF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39B1C0C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08FD1D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87160D9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09D2C78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8BFA915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BC676A2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C231DF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FFE5CB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71F75E9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CFB4B53" w14:textId="77777777" w:rsidR="00AA60A1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F85ADA1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662EAB4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D2E6E9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4F16B96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B92564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5DC6D9A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465ABF3" w14:textId="77777777" w:rsidR="00E3155F" w:rsidRDefault="00E3155F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825E8B" w14:textId="77777777" w:rsidR="00AA60A1" w:rsidRPr="00812D33" w:rsidRDefault="00135D9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Castanhal - 20_</w:t>
      </w:r>
    </w:p>
    <w:p w14:paraId="3371EF76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4FC4A19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4DB37ED1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A14FAAE" w14:textId="77777777" w:rsidR="00AA60A1" w:rsidRPr="00345819" w:rsidRDefault="00AA60A1" w:rsidP="00AA60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45819">
        <w:rPr>
          <w:rFonts w:ascii="Arial" w:hAnsi="Arial" w:cs="Arial"/>
          <w:sz w:val="22"/>
          <w:szCs w:val="22"/>
          <w:u w:val="single"/>
        </w:rPr>
        <w:t xml:space="preserve">1 – Atividades </w:t>
      </w:r>
      <w:r w:rsidR="00812D33" w:rsidRPr="00345819">
        <w:rPr>
          <w:rFonts w:ascii="Arial" w:hAnsi="Arial" w:cs="Arial"/>
          <w:sz w:val="22"/>
          <w:szCs w:val="22"/>
          <w:u w:val="single"/>
        </w:rPr>
        <w:t>a serem desenvolvi</w:t>
      </w:r>
      <w:r w:rsidRPr="00345819">
        <w:rPr>
          <w:rFonts w:ascii="Arial" w:hAnsi="Arial" w:cs="Arial"/>
          <w:sz w:val="22"/>
          <w:szCs w:val="22"/>
          <w:u w:val="single"/>
        </w:rPr>
        <w:t>das:</w:t>
      </w:r>
    </w:p>
    <w:p w14:paraId="11E1CE7D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1EBB4CD5" w14:textId="77777777" w:rsidR="004913E6" w:rsidRPr="00FA5CF6" w:rsidRDefault="00727944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CF6">
        <w:rPr>
          <w:rFonts w:ascii="Arial" w:hAnsi="Arial" w:cs="Arial"/>
          <w:b/>
          <w:sz w:val="22"/>
          <w:szCs w:val="22"/>
        </w:rPr>
        <w:t xml:space="preserve">Disciplinas </w:t>
      </w:r>
      <w:r w:rsidR="00812D33" w:rsidRPr="00FA5CF6">
        <w:rPr>
          <w:rFonts w:ascii="Arial" w:hAnsi="Arial" w:cs="Arial"/>
          <w:b/>
          <w:sz w:val="22"/>
          <w:szCs w:val="22"/>
        </w:rPr>
        <w:t>a serem cursadas</w:t>
      </w:r>
      <w:r w:rsidR="00AA60A1" w:rsidRPr="00FA5CF6">
        <w:rPr>
          <w:rFonts w:ascii="Arial" w:hAnsi="Arial" w:cs="Arial"/>
          <w:b/>
          <w:sz w:val="22"/>
          <w:szCs w:val="22"/>
        </w:rPr>
        <w:t>:</w:t>
      </w:r>
      <w:r w:rsidR="00FA5CF6" w:rsidRPr="00FA5CF6">
        <w:rPr>
          <w:rFonts w:ascii="Arial" w:hAnsi="Arial" w:cs="Arial"/>
          <w:b/>
          <w:sz w:val="22"/>
          <w:szCs w:val="22"/>
        </w:rPr>
        <w:t xml:space="preserve"> (matriculada):</w:t>
      </w:r>
    </w:p>
    <w:p w14:paraId="127F3C6E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63E1284" w14:textId="77777777" w:rsidR="00AA60A1" w:rsidRPr="00FA5CF6" w:rsidRDefault="00AA60A1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CF6">
        <w:rPr>
          <w:rFonts w:ascii="Arial" w:hAnsi="Arial" w:cs="Arial"/>
          <w:b/>
          <w:sz w:val="22"/>
          <w:szCs w:val="22"/>
        </w:rPr>
        <w:t>Parti</w:t>
      </w:r>
      <w:r w:rsidR="00FA5CF6">
        <w:rPr>
          <w:rFonts w:ascii="Arial" w:hAnsi="Arial" w:cs="Arial"/>
          <w:b/>
          <w:sz w:val="22"/>
          <w:szCs w:val="22"/>
        </w:rPr>
        <w:t>cipação em eventos científicos:</w:t>
      </w:r>
    </w:p>
    <w:p w14:paraId="06592188" w14:textId="77777777" w:rsidR="00FA5CF6" w:rsidRPr="00812D33" w:rsidRDefault="00FA5CF6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4680E23" w14:textId="77777777" w:rsidR="00812D33" w:rsidRPr="00FA5CF6" w:rsidRDefault="00FA5CF6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CF6">
        <w:rPr>
          <w:rFonts w:ascii="Arial" w:hAnsi="Arial" w:cs="Arial"/>
          <w:b/>
          <w:sz w:val="22"/>
          <w:szCs w:val="22"/>
        </w:rPr>
        <w:t>Experimentos:</w:t>
      </w:r>
    </w:p>
    <w:p w14:paraId="46F3233D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89BC2C8" w14:textId="77777777" w:rsidR="00AA60A1" w:rsidRPr="00FA5CF6" w:rsidRDefault="00812D33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CF6">
        <w:rPr>
          <w:rFonts w:ascii="Arial" w:hAnsi="Arial" w:cs="Arial"/>
          <w:b/>
          <w:sz w:val="22"/>
          <w:szCs w:val="22"/>
        </w:rPr>
        <w:t>T</w:t>
      </w:r>
      <w:r w:rsidR="00AA60A1" w:rsidRPr="00FA5CF6">
        <w:rPr>
          <w:rFonts w:ascii="Arial" w:hAnsi="Arial" w:cs="Arial"/>
          <w:b/>
          <w:sz w:val="22"/>
          <w:szCs w:val="22"/>
        </w:rPr>
        <w:t xml:space="preserve">rabalhos </w:t>
      </w:r>
      <w:r w:rsidRPr="00FA5CF6">
        <w:rPr>
          <w:rFonts w:ascii="Arial" w:hAnsi="Arial" w:cs="Arial"/>
          <w:b/>
          <w:sz w:val="22"/>
          <w:szCs w:val="22"/>
        </w:rPr>
        <w:t xml:space="preserve">a serem </w:t>
      </w:r>
      <w:r w:rsidR="00AA60A1" w:rsidRPr="00FA5CF6">
        <w:rPr>
          <w:rFonts w:ascii="Arial" w:hAnsi="Arial" w:cs="Arial"/>
          <w:b/>
          <w:sz w:val="22"/>
          <w:szCs w:val="22"/>
        </w:rPr>
        <w:t>publicados:</w:t>
      </w:r>
    </w:p>
    <w:p w14:paraId="0A8C7AE1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4A52C5E8" w14:textId="77777777" w:rsidR="00812D33" w:rsidRPr="00345819" w:rsidRDefault="00812D33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45819">
        <w:rPr>
          <w:rFonts w:ascii="Arial" w:hAnsi="Arial" w:cs="Arial"/>
          <w:b/>
          <w:sz w:val="22"/>
          <w:szCs w:val="22"/>
        </w:rPr>
        <w:t xml:space="preserve">Redação da </w:t>
      </w:r>
      <w:r w:rsidR="00A55B0A" w:rsidRPr="00345819">
        <w:rPr>
          <w:rFonts w:ascii="Arial" w:hAnsi="Arial" w:cs="Arial"/>
          <w:b/>
          <w:sz w:val="22"/>
          <w:szCs w:val="22"/>
        </w:rPr>
        <w:t>Dissertação</w:t>
      </w:r>
      <w:r w:rsidR="00345819" w:rsidRPr="00345819">
        <w:rPr>
          <w:rFonts w:ascii="Arial" w:hAnsi="Arial" w:cs="Arial"/>
          <w:b/>
          <w:sz w:val="22"/>
          <w:szCs w:val="22"/>
        </w:rPr>
        <w:t>:</w:t>
      </w:r>
    </w:p>
    <w:p w14:paraId="647F29A6" w14:textId="77777777" w:rsidR="00345819" w:rsidRDefault="00345819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D6DB35F" w14:textId="77777777" w:rsidR="00345819" w:rsidRDefault="00345819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4873D31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3438068" w14:textId="77777777" w:rsidR="00AA60A1" w:rsidRPr="00C37C10" w:rsidRDefault="00812D33" w:rsidP="00AA60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37C10">
        <w:rPr>
          <w:rFonts w:ascii="Arial" w:hAnsi="Arial" w:cs="Arial"/>
          <w:sz w:val="22"/>
          <w:szCs w:val="22"/>
          <w:u w:val="single"/>
        </w:rPr>
        <w:t>2</w:t>
      </w:r>
      <w:r w:rsidR="00AA60A1" w:rsidRPr="00C37C10">
        <w:rPr>
          <w:rFonts w:ascii="Arial" w:hAnsi="Arial" w:cs="Arial"/>
          <w:sz w:val="22"/>
          <w:szCs w:val="22"/>
          <w:u w:val="single"/>
        </w:rPr>
        <w:t xml:space="preserve"> – Cronograma de atividades para os próximos </w:t>
      </w:r>
      <w:r w:rsidR="00A55B0A" w:rsidRPr="00C37C10">
        <w:rPr>
          <w:rFonts w:ascii="Arial" w:hAnsi="Arial" w:cs="Arial"/>
          <w:sz w:val="22"/>
          <w:szCs w:val="22"/>
          <w:u w:val="single"/>
        </w:rPr>
        <w:t>24</w:t>
      </w:r>
      <w:r w:rsidR="00AA60A1" w:rsidRPr="00C37C10">
        <w:rPr>
          <w:rFonts w:ascii="Arial" w:hAnsi="Arial" w:cs="Arial"/>
          <w:sz w:val="22"/>
          <w:szCs w:val="22"/>
          <w:u w:val="single"/>
        </w:rPr>
        <w:t xml:space="preserve"> meses:</w:t>
      </w:r>
    </w:p>
    <w:p w14:paraId="4FA1D625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EA12469" w14:textId="77777777" w:rsidR="00AA60A1" w:rsidRPr="00812D33" w:rsidRDefault="00135D91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135D91" w:rsidRPr="00812D33" w14:paraId="11EA7469" w14:textId="77777777" w:rsidTr="005B0A7D">
        <w:tc>
          <w:tcPr>
            <w:tcW w:w="2943" w:type="dxa"/>
          </w:tcPr>
          <w:p w14:paraId="56FE87E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7DB0150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6724DB7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</w:p>
        </w:tc>
        <w:tc>
          <w:tcPr>
            <w:tcW w:w="637" w:type="dxa"/>
          </w:tcPr>
          <w:p w14:paraId="0C04E16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3248704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606" w:type="dxa"/>
          </w:tcPr>
          <w:p w14:paraId="20084CA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79717BF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610" w:type="dxa"/>
          </w:tcPr>
          <w:p w14:paraId="11AE39C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63EC63C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547" w:type="dxa"/>
          </w:tcPr>
          <w:p w14:paraId="7EBCE89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3033C92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4DB82D4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608" w:type="dxa"/>
          </w:tcPr>
          <w:p w14:paraId="2DAE471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135D91" w:rsidRPr="00812D33" w14:paraId="41EEF29A" w14:textId="77777777" w:rsidTr="005B0A7D">
        <w:tc>
          <w:tcPr>
            <w:tcW w:w="2943" w:type="dxa"/>
          </w:tcPr>
          <w:p w14:paraId="6A8089F4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637" w:type="dxa"/>
          </w:tcPr>
          <w:p w14:paraId="60393D1D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EEA7BD2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49CEB8C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30545E8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1C57AC47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6A78CED8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7A4375F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1ECF780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6ADFC7FB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2607EA43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8B2CC68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E5870E0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4A649224" w14:textId="77777777" w:rsidTr="005B0A7D">
        <w:tc>
          <w:tcPr>
            <w:tcW w:w="2943" w:type="dxa"/>
          </w:tcPr>
          <w:p w14:paraId="06DDE4C0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 de literatura</w:t>
            </w:r>
          </w:p>
        </w:tc>
        <w:tc>
          <w:tcPr>
            <w:tcW w:w="637" w:type="dxa"/>
          </w:tcPr>
          <w:p w14:paraId="099D5552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3DEEDC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A54AD9B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D94E3B5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3F06CC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989AF7C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21E13CC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6EA3461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21E83AB7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521514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A37DF9E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C8A8D88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2DA23F1B" w14:textId="77777777" w:rsidTr="005B0A7D">
        <w:tc>
          <w:tcPr>
            <w:tcW w:w="2943" w:type="dxa"/>
          </w:tcPr>
          <w:p w14:paraId="0F4752F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Experimento preliminar</w:t>
            </w:r>
          </w:p>
        </w:tc>
        <w:tc>
          <w:tcPr>
            <w:tcW w:w="637" w:type="dxa"/>
          </w:tcPr>
          <w:p w14:paraId="3E465FB7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CD2B9BC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B2C3B5D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AEE1EFF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7C28100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7FBABE5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CFE3173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EBC10FF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FE4E92B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BD1EAFE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F30D9FA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0274580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37C14374" w14:textId="77777777" w:rsidTr="005B0A7D">
        <w:tc>
          <w:tcPr>
            <w:tcW w:w="2943" w:type="dxa"/>
          </w:tcPr>
          <w:p w14:paraId="445BAF2C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de plano</w:t>
            </w:r>
          </w:p>
        </w:tc>
        <w:tc>
          <w:tcPr>
            <w:tcW w:w="637" w:type="dxa"/>
          </w:tcPr>
          <w:p w14:paraId="0C5C05F3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15D0262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83151E7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071FDEC4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CB1C27E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A7F4BF0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091333F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D67B181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6E1195DA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33AEB865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0E4B941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1A3E626" w14:textId="77777777" w:rsidR="00135D91" w:rsidRPr="00812D33" w:rsidRDefault="00135D91" w:rsidP="00135D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4E52FFBC" w14:textId="77777777" w:rsidTr="005B0A7D">
        <w:tc>
          <w:tcPr>
            <w:tcW w:w="2943" w:type="dxa"/>
          </w:tcPr>
          <w:p w14:paraId="0C459887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4F92F49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697DED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B4D6182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72A28BE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0DEB273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5A70DE30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708AD4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62ED695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8EE3C6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76908F3D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2D4041C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AAE5DD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9A816" w14:textId="77777777" w:rsidR="00135D91" w:rsidRPr="00812D33" w:rsidRDefault="00135D91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223733" w14:textId="77777777" w:rsidR="00812D33" w:rsidRPr="00812D33" w:rsidRDefault="00135D91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2D2B5B50" w14:textId="77777777" w:rsidTr="00812D33">
        <w:tc>
          <w:tcPr>
            <w:tcW w:w="2943" w:type="dxa"/>
          </w:tcPr>
          <w:p w14:paraId="39AC65E3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25CD7E7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5778B21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</w:p>
        </w:tc>
        <w:tc>
          <w:tcPr>
            <w:tcW w:w="637" w:type="dxa"/>
          </w:tcPr>
          <w:p w14:paraId="4C5595B7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0A5D7A81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606" w:type="dxa"/>
          </w:tcPr>
          <w:p w14:paraId="3F31655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650A1A44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610" w:type="dxa"/>
          </w:tcPr>
          <w:p w14:paraId="4F9E841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0F3F051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547" w:type="dxa"/>
          </w:tcPr>
          <w:p w14:paraId="7FB3BBF7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2D3EE6C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6128E185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608" w:type="dxa"/>
          </w:tcPr>
          <w:p w14:paraId="78609B1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220C14D3" w14:textId="77777777" w:rsidTr="00812D33">
        <w:tc>
          <w:tcPr>
            <w:tcW w:w="2943" w:type="dxa"/>
          </w:tcPr>
          <w:p w14:paraId="735AD351" w14:textId="77777777" w:rsidR="00812D33" w:rsidRPr="00812D33" w:rsidRDefault="00557A31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637" w:type="dxa"/>
          </w:tcPr>
          <w:p w14:paraId="7E69C0A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A110583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A0D3EA5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929016E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528A95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3F60471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0152A9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710680E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0B74C29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9591A95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A5D7ACF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F3CFEE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C60F8F5" w14:textId="77777777" w:rsidTr="00812D33">
        <w:tc>
          <w:tcPr>
            <w:tcW w:w="2943" w:type="dxa"/>
          </w:tcPr>
          <w:p w14:paraId="4487B6DF" w14:textId="77777777" w:rsidR="00812D33" w:rsidRPr="00812D33" w:rsidRDefault="00557A31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 de literatura</w:t>
            </w:r>
          </w:p>
        </w:tc>
        <w:tc>
          <w:tcPr>
            <w:tcW w:w="637" w:type="dxa"/>
          </w:tcPr>
          <w:p w14:paraId="257F6926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3F18C01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494DAD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D9CCAE4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32063A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6C9C84F7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4BA5DC8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5094CE8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0D8266A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3F468AF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04D48F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FF530E0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ED1D01E" w14:textId="77777777" w:rsidTr="00812D33">
        <w:tc>
          <w:tcPr>
            <w:tcW w:w="2943" w:type="dxa"/>
          </w:tcPr>
          <w:p w14:paraId="2F3BCB50" w14:textId="77777777" w:rsidR="00812D33" w:rsidRPr="00812D33" w:rsidRDefault="00557A31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Experimento</w:t>
            </w:r>
          </w:p>
        </w:tc>
        <w:tc>
          <w:tcPr>
            <w:tcW w:w="637" w:type="dxa"/>
          </w:tcPr>
          <w:p w14:paraId="23F37CBA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F04BC0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3AECEF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4475CF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0C6F54F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BBD8F4D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22F27E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661ACC31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2D1856A3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9C065BD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50BB1D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CB1749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076369A" w14:textId="77777777" w:rsidTr="00812D33">
        <w:tc>
          <w:tcPr>
            <w:tcW w:w="2943" w:type="dxa"/>
          </w:tcPr>
          <w:p w14:paraId="4229E8E3" w14:textId="77777777" w:rsidR="00812D33" w:rsidRPr="00812D33" w:rsidRDefault="00716284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Redação da Dissertação</w:t>
            </w:r>
          </w:p>
        </w:tc>
        <w:tc>
          <w:tcPr>
            <w:tcW w:w="637" w:type="dxa"/>
          </w:tcPr>
          <w:p w14:paraId="5CD82C1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C1FA60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5320FB3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3C910AE3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35B7D8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7EBA6C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66A922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7176159E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A284FC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78A399F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CD173E8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A5881BE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10045B99" w14:textId="77777777" w:rsidTr="00812D33">
        <w:tc>
          <w:tcPr>
            <w:tcW w:w="2943" w:type="dxa"/>
          </w:tcPr>
          <w:p w14:paraId="0219B752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F9A848E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5DC052B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4BF1B55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2888E7A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BCECF3D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7F126BC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967D064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EB25ADA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7B5444D1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AE10E25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6E883F9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11BBBE7" w14:textId="77777777" w:rsidR="00812D33" w:rsidRPr="00812D33" w:rsidRDefault="00812D33" w:rsidP="00C37C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AA56C" w14:textId="77777777" w:rsidR="00C37C10" w:rsidRPr="00812D33" w:rsidRDefault="00C37C10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E8D37C" w14:textId="77777777" w:rsidR="00812D33" w:rsidRDefault="004913E6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135D91">
        <w:rPr>
          <w:rFonts w:ascii="Arial" w:hAnsi="Arial" w:cs="Arial"/>
          <w:sz w:val="22"/>
          <w:szCs w:val="22"/>
        </w:rPr>
        <w:t>3</w:t>
      </w:r>
    </w:p>
    <w:tbl>
      <w:tblPr>
        <w:tblStyle w:val="Tabelacomgrade"/>
        <w:tblW w:w="10018" w:type="dxa"/>
        <w:tblLook w:val="04A0" w:firstRow="1" w:lastRow="0" w:firstColumn="1" w:lastColumn="0" w:noHBand="0" w:noVBand="1"/>
      </w:tblPr>
      <w:tblGrid>
        <w:gridCol w:w="3936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135D91" w:rsidRPr="00812D33" w14:paraId="6BD52EFB" w14:textId="77777777" w:rsidTr="005B0A7D">
        <w:trPr>
          <w:trHeight w:val="353"/>
        </w:trPr>
        <w:tc>
          <w:tcPr>
            <w:tcW w:w="3936" w:type="dxa"/>
          </w:tcPr>
          <w:p w14:paraId="75061F2D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06E6E72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633F7D7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606" w:type="dxa"/>
          </w:tcPr>
          <w:p w14:paraId="15BE23F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3A758DD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610" w:type="dxa"/>
          </w:tcPr>
          <w:p w14:paraId="4AD07C2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3B36C8D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547" w:type="dxa"/>
          </w:tcPr>
          <w:p w14:paraId="3FC3CB8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5564CC3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16FA6A3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608" w:type="dxa"/>
          </w:tcPr>
          <w:p w14:paraId="1FC88CF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135D91" w:rsidRPr="00812D33" w14:paraId="2EE7C6E7" w14:textId="77777777" w:rsidTr="005B0A7D">
        <w:tc>
          <w:tcPr>
            <w:tcW w:w="3936" w:type="dxa"/>
          </w:tcPr>
          <w:p w14:paraId="6C783D0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637" w:type="dxa"/>
          </w:tcPr>
          <w:p w14:paraId="5BCB3540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DC6B922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BB921D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8553DA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92B212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6A4E90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3F8CB365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3CAFB37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D14386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BC5D0C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3E62C616" w14:textId="77777777" w:rsidTr="005B0A7D">
        <w:tc>
          <w:tcPr>
            <w:tcW w:w="3936" w:type="dxa"/>
          </w:tcPr>
          <w:p w14:paraId="0CC6468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 de literatura</w:t>
            </w:r>
          </w:p>
        </w:tc>
        <w:tc>
          <w:tcPr>
            <w:tcW w:w="637" w:type="dxa"/>
          </w:tcPr>
          <w:p w14:paraId="2D8BEB1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BC62FC9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D2423D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5E7F9F4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10E857D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052401AD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161079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26CF91C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99D650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63AF20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3D3391CD" w14:textId="77777777" w:rsidTr="005B0A7D">
        <w:tc>
          <w:tcPr>
            <w:tcW w:w="3936" w:type="dxa"/>
          </w:tcPr>
          <w:p w14:paraId="6E561CE5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Experimento preliminar</w:t>
            </w:r>
          </w:p>
        </w:tc>
        <w:tc>
          <w:tcPr>
            <w:tcW w:w="637" w:type="dxa"/>
          </w:tcPr>
          <w:p w14:paraId="789F746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8416CF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0FDCF3E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404480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34B16F7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2BD024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80E5ED9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A5995F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9DB8E49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6EE40A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4CE7646E" w14:textId="77777777" w:rsidTr="005B0A7D">
        <w:tc>
          <w:tcPr>
            <w:tcW w:w="3936" w:type="dxa"/>
          </w:tcPr>
          <w:p w14:paraId="7E6D295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de plano</w:t>
            </w:r>
          </w:p>
        </w:tc>
        <w:tc>
          <w:tcPr>
            <w:tcW w:w="637" w:type="dxa"/>
          </w:tcPr>
          <w:p w14:paraId="3CD877A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77220CC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50610C9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62E19C9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1A00EA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1460212D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6E56768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9BCD320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BFC645F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CA339A5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D91" w:rsidRPr="00812D33" w14:paraId="6D9E0643" w14:textId="77777777" w:rsidTr="005B0A7D">
        <w:tc>
          <w:tcPr>
            <w:tcW w:w="3936" w:type="dxa"/>
          </w:tcPr>
          <w:p w14:paraId="6404A29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0DEFB90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565825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245A123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443A6A4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25C9CC6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5F71E70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1457859B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7CAD59C1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1594823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931267A" w14:textId="77777777" w:rsidR="00135D91" w:rsidRPr="00812D33" w:rsidRDefault="00135D91" w:rsidP="005B0A7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32090" w14:textId="77777777" w:rsidR="00135D91" w:rsidRDefault="00135D91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E527A1" w14:textId="77777777" w:rsidR="00135D91" w:rsidRPr="00812D33" w:rsidRDefault="00135D91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2E13DE" w14:textId="77777777" w:rsidR="00812D33" w:rsidRPr="00812D33" w:rsidRDefault="00812D33" w:rsidP="00C37C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3BD1752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78347F4D" w14:textId="77777777" w:rsidR="004913E6" w:rsidRDefault="004913E6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1049700" w14:textId="77777777" w:rsidR="00135D91" w:rsidRDefault="00135D9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8218F5F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Data</w:t>
      </w:r>
      <w:r w:rsidR="00812D33" w:rsidRPr="00812D33">
        <w:rPr>
          <w:rFonts w:ascii="Arial" w:hAnsi="Arial" w:cs="Arial"/>
          <w:sz w:val="22"/>
          <w:szCs w:val="22"/>
        </w:rPr>
        <w:t xml:space="preserve">: </w:t>
      </w:r>
      <w:r w:rsidR="00716284">
        <w:rPr>
          <w:rFonts w:ascii="Arial" w:hAnsi="Arial" w:cs="Arial"/>
          <w:sz w:val="22"/>
          <w:szCs w:val="22"/>
        </w:rPr>
        <w:t>/</w:t>
      </w:r>
      <w:r w:rsidR="00135D91">
        <w:rPr>
          <w:rFonts w:ascii="Arial" w:hAnsi="Arial" w:cs="Arial"/>
          <w:sz w:val="22"/>
          <w:szCs w:val="22"/>
        </w:rPr>
        <w:t xml:space="preserve">  /20</w:t>
      </w:r>
    </w:p>
    <w:p w14:paraId="3A862E71" w14:textId="77777777" w:rsidR="00AA60A1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48B07380" w14:textId="77777777" w:rsidR="004913E6" w:rsidRDefault="004913E6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44BD629" w14:textId="77777777" w:rsidR="00AA60A1" w:rsidRDefault="00AA60A1" w:rsidP="00AA60A1">
      <w:pPr>
        <w:spacing w:line="276" w:lineRule="auto"/>
        <w:jc w:val="center"/>
        <w:rPr>
          <w:rFonts w:ascii="Arial" w:hAnsi="Arial" w:cs="Arial"/>
          <w:sz w:val="28"/>
          <w:szCs w:val="32"/>
        </w:rPr>
      </w:pPr>
    </w:p>
    <w:p w14:paraId="5C63A282" w14:textId="77777777" w:rsidR="00135D91" w:rsidRPr="00812D33" w:rsidRDefault="00135D91" w:rsidP="00AA60A1">
      <w:pPr>
        <w:spacing w:line="276" w:lineRule="auto"/>
        <w:jc w:val="center"/>
        <w:rPr>
          <w:rFonts w:ascii="Arial" w:hAnsi="Arial" w:cs="Arial"/>
          <w:sz w:val="28"/>
          <w:szCs w:val="32"/>
        </w:rPr>
      </w:pPr>
    </w:p>
    <w:p w14:paraId="755E373B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Discente</w:t>
      </w:r>
    </w:p>
    <w:p w14:paraId="3A79C2C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31246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44D74E8" w14:textId="77777777" w:rsidR="00AA60A1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8AAFD7" w14:textId="77777777" w:rsidR="00C37C10" w:rsidRDefault="00C37C10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88907D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Orientador</w:t>
      </w:r>
    </w:p>
    <w:sectPr w:rsidR="00AA60A1" w:rsidRPr="00812D33" w:rsidSect="003E144B">
      <w:headerReference w:type="default" r:id="rId10"/>
      <w:footerReference w:type="default" r:id="rId11"/>
      <w:pgSz w:w="11907" w:h="16840" w:code="9"/>
      <w:pgMar w:top="851" w:right="1418" w:bottom="992" w:left="1134" w:header="720" w:footer="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0C45" w14:textId="77777777" w:rsidR="003C0784" w:rsidRDefault="003C0784">
      <w:r>
        <w:separator/>
      </w:r>
    </w:p>
  </w:endnote>
  <w:endnote w:type="continuationSeparator" w:id="0">
    <w:p w14:paraId="2DF3C4D6" w14:textId="77777777" w:rsidR="003C0784" w:rsidRDefault="003C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E878" w14:textId="77777777" w:rsidR="00720E2B" w:rsidRPr="00FE0CD3" w:rsidRDefault="00720E2B" w:rsidP="00AA60A1">
    <w:pPr>
      <w:jc w:val="center"/>
      <w:rPr>
        <w:rFonts w:ascii="Arial" w:hAnsi="Arial" w:cs="Arial"/>
        <w:color w:val="0F243E" w:themeColor="text2" w:themeShade="80"/>
        <w:sz w:val="16"/>
      </w:rPr>
    </w:pPr>
    <w:r w:rsidRPr="00FE0CD3">
      <w:rPr>
        <w:rFonts w:ascii="Arial" w:hAnsi="Arial" w:cs="Arial"/>
        <w:color w:val="0F243E" w:themeColor="text2" w:themeShade="80"/>
        <w:sz w:val="16"/>
        <w:szCs w:val="16"/>
      </w:rPr>
      <w:t xml:space="preserve">Instituto de Medicina Veterinária - </w:t>
    </w:r>
    <w:r w:rsidRPr="00FE0CD3">
      <w:rPr>
        <w:rFonts w:ascii="Arial" w:hAnsi="Arial" w:cs="Arial"/>
        <w:color w:val="0F243E" w:themeColor="text2" w:themeShade="80"/>
        <w:sz w:val="16"/>
      </w:rPr>
      <w:t xml:space="preserve">Rod. BR-316, km 61 – Saudade II - CEP. 68.740-970 - Castanhal-Pará     </w:t>
    </w:r>
  </w:p>
  <w:p w14:paraId="30BB3855" w14:textId="77777777" w:rsidR="00720E2B" w:rsidRPr="002B3FD6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6"/>
        <w:szCs w:val="16"/>
      </w:rPr>
    </w:pPr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E- mail:  </w:t>
    </w:r>
    <w:hyperlink r:id="rId1" w:history="1"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cienciaanimal@ufpa.br</w:t>
      </w:r>
    </w:hyperlink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 site: </w:t>
    </w:r>
    <w:hyperlink r:id="rId2" w:history="1">
      <w:r w:rsidR="002B3FD6"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http://www.ppgcan.propesp.ufpa.br</w:t>
      </w:r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r</w:t>
      </w:r>
    </w:hyperlink>
    <w:r w:rsidRPr="002B3FD6">
      <w:rPr>
        <w:rFonts w:ascii="Arial" w:hAnsi="Arial" w:cs="Arial"/>
        <w:color w:val="0F243E" w:themeColor="text2" w:themeShade="80"/>
      </w:rPr>
      <w:t xml:space="preserve"> </w:t>
    </w:r>
    <w:r w:rsidRPr="002B3FD6">
      <w:rPr>
        <w:rFonts w:ascii="Arial" w:hAnsi="Arial" w:cs="Arial"/>
        <w:color w:val="0F243E" w:themeColor="text2" w:themeShade="80"/>
        <w:sz w:val="16"/>
        <w:szCs w:val="16"/>
      </w:rPr>
      <w:t>Fone: (91) 3311 470</w:t>
    </w:r>
    <w:r w:rsidR="00AA60A1">
      <w:rPr>
        <w:rFonts w:ascii="Arial" w:hAnsi="Arial" w:cs="Arial"/>
        <w:color w:val="0F243E" w:themeColor="text2" w:themeShade="80"/>
        <w:sz w:val="16"/>
        <w:szCs w:val="16"/>
      </w:rPr>
      <w:t>3</w:t>
    </w:r>
  </w:p>
  <w:p w14:paraId="196CEE92" w14:textId="77777777" w:rsidR="00720E2B" w:rsidRPr="00FE0CD3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8"/>
      </w:rPr>
    </w:pPr>
  </w:p>
  <w:p w14:paraId="03091AC7" w14:textId="77777777" w:rsidR="00720E2B" w:rsidRPr="00AA738B" w:rsidRDefault="00720E2B" w:rsidP="00720E2B">
    <w:pPr>
      <w:pStyle w:val="Rodap"/>
      <w:rPr>
        <w:i/>
      </w:rPr>
    </w:pPr>
  </w:p>
  <w:p w14:paraId="0F54FF91" w14:textId="77777777" w:rsidR="009C3AD9" w:rsidRPr="007513B6" w:rsidRDefault="009C3AD9" w:rsidP="00720E2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AE2C" w14:textId="77777777" w:rsidR="003C0784" w:rsidRDefault="003C0784">
      <w:r>
        <w:separator/>
      </w:r>
    </w:p>
  </w:footnote>
  <w:footnote w:type="continuationSeparator" w:id="0">
    <w:p w14:paraId="49D84BE5" w14:textId="77777777" w:rsidR="003C0784" w:rsidRDefault="003C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1126" w14:textId="77777777" w:rsidR="00654E0E" w:rsidRDefault="00654E0E" w:rsidP="00654E0E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A07D5" wp14:editId="174B5457">
          <wp:simplePos x="0" y="0"/>
          <wp:positionH relativeFrom="column">
            <wp:posOffset>2605405</wp:posOffset>
          </wp:positionH>
          <wp:positionV relativeFrom="paragraph">
            <wp:posOffset>-379095</wp:posOffset>
          </wp:positionV>
          <wp:extent cx="671830" cy="802640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249E0C" w14:textId="77777777" w:rsidR="00654E0E" w:rsidRDefault="00654E0E" w:rsidP="00654E0E">
    <w:pPr>
      <w:jc w:val="center"/>
      <w:rPr>
        <w:rFonts w:ascii="Arial" w:hAnsi="Arial" w:cs="Arial"/>
      </w:rPr>
    </w:pPr>
  </w:p>
  <w:p w14:paraId="5CCFF186" w14:textId="77777777" w:rsidR="00654E0E" w:rsidRDefault="00654E0E" w:rsidP="00654E0E">
    <w:pPr>
      <w:jc w:val="center"/>
      <w:rPr>
        <w:rFonts w:ascii="Arial" w:hAnsi="Arial" w:cs="Arial"/>
      </w:rPr>
    </w:pPr>
  </w:p>
  <w:p w14:paraId="3071803E" w14:textId="77777777" w:rsidR="00654E0E" w:rsidRPr="00AA60A1" w:rsidRDefault="00654E0E" w:rsidP="00654E0E">
    <w:pPr>
      <w:jc w:val="center"/>
      <w:rPr>
        <w:rFonts w:ascii="Arial" w:hAnsi="Arial" w:cs="Arial"/>
        <w:color w:val="0F243E" w:themeColor="text2" w:themeShade="80"/>
        <w:sz w:val="18"/>
      </w:rPr>
    </w:pPr>
    <w:r w:rsidRPr="00AA60A1">
      <w:rPr>
        <w:rFonts w:ascii="Arial" w:hAnsi="Arial" w:cs="Arial"/>
        <w:color w:val="0F243E" w:themeColor="text2" w:themeShade="80"/>
        <w:sz w:val="18"/>
      </w:rPr>
      <w:t>UNIVERSIDADE FEDERAL DO PARÁ</w:t>
    </w:r>
  </w:p>
  <w:p w14:paraId="0D5186D8" w14:textId="77777777" w:rsidR="00654E0E" w:rsidRPr="00AA60A1" w:rsidRDefault="00654E0E" w:rsidP="00654E0E">
    <w:pPr>
      <w:jc w:val="center"/>
      <w:rPr>
        <w:rFonts w:ascii="Arial" w:hAnsi="Arial" w:cs="Arial"/>
        <w:color w:val="0F243E" w:themeColor="text2" w:themeShade="80"/>
        <w:sz w:val="18"/>
      </w:rPr>
    </w:pPr>
    <w:r w:rsidRPr="00AA60A1">
      <w:rPr>
        <w:rFonts w:ascii="Arial" w:hAnsi="Arial" w:cs="Arial"/>
        <w:color w:val="0F243E" w:themeColor="text2" w:themeShade="80"/>
        <w:sz w:val="18"/>
      </w:rPr>
      <w:t>INSTITUTO DE MEDICINA VETERINÁRIA</w:t>
    </w:r>
  </w:p>
  <w:p w14:paraId="0BAEC86A" w14:textId="77777777" w:rsidR="00654E0E" w:rsidRPr="00AA60A1" w:rsidRDefault="00654E0E" w:rsidP="00654E0E">
    <w:pPr>
      <w:jc w:val="center"/>
      <w:rPr>
        <w:rFonts w:ascii="Arial" w:hAnsi="Arial" w:cs="Arial"/>
        <w:color w:val="0F243E" w:themeColor="text2" w:themeShade="80"/>
        <w:sz w:val="18"/>
      </w:rPr>
    </w:pPr>
    <w:r w:rsidRPr="00AA60A1">
      <w:rPr>
        <w:rFonts w:ascii="Arial" w:hAnsi="Arial" w:cs="Arial"/>
        <w:color w:val="0F243E" w:themeColor="text2" w:themeShade="80"/>
        <w:sz w:val="18"/>
      </w:rPr>
      <w:t>EMBRAPA AMAZÔNIA ORIENTAL</w:t>
    </w:r>
  </w:p>
  <w:p w14:paraId="4B4B49F9" w14:textId="77777777" w:rsidR="00654E0E" w:rsidRPr="00AA60A1" w:rsidRDefault="00654E0E" w:rsidP="00654E0E">
    <w:pPr>
      <w:jc w:val="center"/>
      <w:rPr>
        <w:rFonts w:ascii="Arial" w:hAnsi="Arial" w:cs="Arial"/>
        <w:color w:val="0F243E" w:themeColor="text2" w:themeShade="80"/>
        <w:sz w:val="18"/>
      </w:rPr>
    </w:pPr>
    <w:r w:rsidRPr="00AA60A1">
      <w:rPr>
        <w:rFonts w:ascii="Arial" w:hAnsi="Arial" w:cs="Arial"/>
        <w:color w:val="0F243E" w:themeColor="text2" w:themeShade="80"/>
        <w:sz w:val="18"/>
      </w:rPr>
      <w:t>UNIVERSIDADE FEDERAL RURAL DA AMAZÔNIA</w:t>
    </w:r>
  </w:p>
  <w:p w14:paraId="2261A987" w14:textId="77777777" w:rsidR="00654E0E" w:rsidRPr="00AA60A1" w:rsidRDefault="00654E0E" w:rsidP="00654E0E">
    <w:pPr>
      <w:jc w:val="center"/>
      <w:rPr>
        <w:rFonts w:ascii="Arial" w:hAnsi="Arial" w:cs="Arial"/>
        <w:b/>
        <w:color w:val="0F243E" w:themeColor="text2" w:themeShade="80"/>
        <w:sz w:val="18"/>
      </w:rPr>
    </w:pPr>
    <w:r w:rsidRPr="00AA60A1">
      <w:rPr>
        <w:rFonts w:ascii="Arial" w:hAnsi="Arial" w:cs="Arial"/>
        <w:b/>
        <w:color w:val="0F243E" w:themeColor="text2" w:themeShade="80"/>
        <w:sz w:val="18"/>
      </w:rPr>
      <w:t>PROGRAMA DE PÓS-GRADUAÇÃO EM CIÊNCIA ANIMAL</w:t>
    </w:r>
  </w:p>
  <w:p w14:paraId="17B1723E" w14:textId="77777777" w:rsidR="00654E0E" w:rsidRPr="00FE0CD3" w:rsidRDefault="00654E0E">
    <w:pPr>
      <w:pStyle w:val="Cabealho"/>
      <w:rPr>
        <w:color w:val="0F243E" w:themeColor="tex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17A"/>
    <w:multiLevelType w:val="hybridMultilevel"/>
    <w:tmpl w:val="65F2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32"/>
    <w:rsid w:val="0001307F"/>
    <w:rsid w:val="000227E0"/>
    <w:rsid w:val="000232A7"/>
    <w:rsid w:val="000301B8"/>
    <w:rsid w:val="00053398"/>
    <w:rsid w:val="00054856"/>
    <w:rsid w:val="000557EC"/>
    <w:rsid w:val="00055D85"/>
    <w:rsid w:val="0006194D"/>
    <w:rsid w:val="00064D26"/>
    <w:rsid w:val="00064F0E"/>
    <w:rsid w:val="00065B0E"/>
    <w:rsid w:val="0007157A"/>
    <w:rsid w:val="00071F27"/>
    <w:rsid w:val="00072D39"/>
    <w:rsid w:val="00073B23"/>
    <w:rsid w:val="00074021"/>
    <w:rsid w:val="000741EE"/>
    <w:rsid w:val="00076BF7"/>
    <w:rsid w:val="00085F1D"/>
    <w:rsid w:val="00087A22"/>
    <w:rsid w:val="000906B9"/>
    <w:rsid w:val="0009170F"/>
    <w:rsid w:val="00092464"/>
    <w:rsid w:val="00094C98"/>
    <w:rsid w:val="000A54B7"/>
    <w:rsid w:val="000C5A8E"/>
    <w:rsid w:val="000C6415"/>
    <w:rsid w:val="000C65E3"/>
    <w:rsid w:val="000D2438"/>
    <w:rsid w:val="000D3167"/>
    <w:rsid w:val="000F7D2B"/>
    <w:rsid w:val="0010062A"/>
    <w:rsid w:val="0011774A"/>
    <w:rsid w:val="001320E5"/>
    <w:rsid w:val="00133BB5"/>
    <w:rsid w:val="00135D91"/>
    <w:rsid w:val="00140B84"/>
    <w:rsid w:val="00141D62"/>
    <w:rsid w:val="001443FF"/>
    <w:rsid w:val="001465DC"/>
    <w:rsid w:val="00154DAC"/>
    <w:rsid w:val="00162ED5"/>
    <w:rsid w:val="001639DA"/>
    <w:rsid w:val="001658CF"/>
    <w:rsid w:val="00166644"/>
    <w:rsid w:val="00174076"/>
    <w:rsid w:val="00177A38"/>
    <w:rsid w:val="00180DC8"/>
    <w:rsid w:val="00185EBF"/>
    <w:rsid w:val="00197367"/>
    <w:rsid w:val="001973E0"/>
    <w:rsid w:val="001B0B36"/>
    <w:rsid w:val="001B2AC3"/>
    <w:rsid w:val="001B4FFB"/>
    <w:rsid w:val="001B511D"/>
    <w:rsid w:val="001C6EF1"/>
    <w:rsid w:val="001C70A7"/>
    <w:rsid w:val="001E6370"/>
    <w:rsid w:val="001F0BD0"/>
    <w:rsid w:val="001F61B7"/>
    <w:rsid w:val="0021429D"/>
    <w:rsid w:val="00214406"/>
    <w:rsid w:val="00214DFD"/>
    <w:rsid w:val="0021593F"/>
    <w:rsid w:val="00222EA4"/>
    <w:rsid w:val="00223744"/>
    <w:rsid w:val="00234F90"/>
    <w:rsid w:val="00237BB1"/>
    <w:rsid w:val="00243D0E"/>
    <w:rsid w:val="002468EE"/>
    <w:rsid w:val="00252085"/>
    <w:rsid w:val="002538B1"/>
    <w:rsid w:val="002540C3"/>
    <w:rsid w:val="00254A15"/>
    <w:rsid w:val="00254A30"/>
    <w:rsid w:val="00256DD7"/>
    <w:rsid w:val="00260AD9"/>
    <w:rsid w:val="00263D21"/>
    <w:rsid w:val="00264AD7"/>
    <w:rsid w:val="002656E7"/>
    <w:rsid w:val="00276DB5"/>
    <w:rsid w:val="00277797"/>
    <w:rsid w:val="002816BF"/>
    <w:rsid w:val="00281AE5"/>
    <w:rsid w:val="002838C0"/>
    <w:rsid w:val="00295184"/>
    <w:rsid w:val="002A123A"/>
    <w:rsid w:val="002A228E"/>
    <w:rsid w:val="002A2A4B"/>
    <w:rsid w:val="002A7521"/>
    <w:rsid w:val="002B170B"/>
    <w:rsid w:val="002B3577"/>
    <w:rsid w:val="002B3FD6"/>
    <w:rsid w:val="002B40DD"/>
    <w:rsid w:val="002C37E1"/>
    <w:rsid w:val="002C6D25"/>
    <w:rsid w:val="002C7FB7"/>
    <w:rsid w:val="002D252E"/>
    <w:rsid w:val="002E0430"/>
    <w:rsid w:val="002F03CC"/>
    <w:rsid w:val="002F3B35"/>
    <w:rsid w:val="0030001B"/>
    <w:rsid w:val="003045EC"/>
    <w:rsid w:val="003062FF"/>
    <w:rsid w:val="00307B34"/>
    <w:rsid w:val="00313E02"/>
    <w:rsid w:val="00315B3C"/>
    <w:rsid w:val="003215BE"/>
    <w:rsid w:val="00326C35"/>
    <w:rsid w:val="0032744D"/>
    <w:rsid w:val="003329C0"/>
    <w:rsid w:val="00333EC9"/>
    <w:rsid w:val="003367D3"/>
    <w:rsid w:val="00337311"/>
    <w:rsid w:val="00345819"/>
    <w:rsid w:val="00346C97"/>
    <w:rsid w:val="003471D7"/>
    <w:rsid w:val="00347ECE"/>
    <w:rsid w:val="00355F7B"/>
    <w:rsid w:val="003625F9"/>
    <w:rsid w:val="00363049"/>
    <w:rsid w:val="00373333"/>
    <w:rsid w:val="003A17CB"/>
    <w:rsid w:val="003B16DA"/>
    <w:rsid w:val="003B16F5"/>
    <w:rsid w:val="003B32A6"/>
    <w:rsid w:val="003B34D2"/>
    <w:rsid w:val="003C0784"/>
    <w:rsid w:val="003C2C04"/>
    <w:rsid w:val="003C411B"/>
    <w:rsid w:val="003C6892"/>
    <w:rsid w:val="003C690A"/>
    <w:rsid w:val="003D6DFC"/>
    <w:rsid w:val="003D7BF6"/>
    <w:rsid w:val="003E144B"/>
    <w:rsid w:val="003E1DA6"/>
    <w:rsid w:val="003E6586"/>
    <w:rsid w:val="003F6444"/>
    <w:rsid w:val="00402898"/>
    <w:rsid w:val="00414818"/>
    <w:rsid w:val="0042089D"/>
    <w:rsid w:val="00422823"/>
    <w:rsid w:val="004318E9"/>
    <w:rsid w:val="00433A86"/>
    <w:rsid w:val="00434216"/>
    <w:rsid w:val="00444BB7"/>
    <w:rsid w:val="00462D00"/>
    <w:rsid w:val="00462E34"/>
    <w:rsid w:val="00465A2D"/>
    <w:rsid w:val="004712F2"/>
    <w:rsid w:val="0047143F"/>
    <w:rsid w:val="0048497D"/>
    <w:rsid w:val="004913E6"/>
    <w:rsid w:val="004A441E"/>
    <w:rsid w:val="004B00A0"/>
    <w:rsid w:val="004B0C00"/>
    <w:rsid w:val="004B6ED0"/>
    <w:rsid w:val="004C0940"/>
    <w:rsid w:val="004D3664"/>
    <w:rsid w:val="004E1E4C"/>
    <w:rsid w:val="004E2B14"/>
    <w:rsid w:val="004E3879"/>
    <w:rsid w:val="0050487F"/>
    <w:rsid w:val="00510DB8"/>
    <w:rsid w:val="0051342A"/>
    <w:rsid w:val="00516DB5"/>
    <w:rsid w:val="00522E1B"/>
    <w:rsid w:val="00530084"/>
    <w:rsid w:val="00532882"/>
    <w:rsid w:val="005444E4"/>
    <w:rsid w:val="0055008B"/>
    <w:rsid w:val="005517D6"/>
    <w:rsid w:val="00551E13"/>
    <w:rsid w:val="00552AE8"/>
    <w:rsid w:val="005559E3"/>
    <w:rsid w:val="00557A31"/>
    <w:rsid w:val="00557C05"/>
    <w:rsid w:val="005676CB"/>
    <w:rsid w:val="00573AB4"/>
    <w:rsid w:val="005838BB"/>
    <w:rsid w:val="005855F3"/>
    <w:rsid w:val="00596422"/>
    <w:rsid w:val="005A2FA7"/>
    <w:rsid w:val="005A45D8"/>
    <w:rsid w:val="005A6328"/>
    <w:rsid w:val="005A7D55"/>
    <w:rsid w:val="005C240B"/>
    <w:rsid w:val="005C525C"/>
    <w:rsid w:val="005C5690"/>
    <w:rsid w:val="005C5CBF"/>
    <w:rsid w:val="005D41F4"/>
    <w:rsid w:val="005D6A72"/>
    <w:rsid w:val="005E0940"/>
    <w:rsid w:val="005E3DEB"/>
    <w:rsid w:val="005E5D52"/>
    <w:rsid w:val="005E7A70"/>
    <w:rsid w:val="005F1454"/>
    <w:rsid w:val="005F4551"/>
    <w:rsid w:val="00600878"/>
    <w:rsid w:val="0060098A"/>
    <w:rsid w:val="00602512"/>
    <w:rsid w:val="0060787F"/>
    <w:rsid w:val="00614BB4"/>
    <w:rsid w:val="00622F48"/>
    <w:rsid w:val="006252CC"/>
    <w:rsid w:val="006258D0"/>
    <w:rsid w:val="00627547"/>
    <w:rsid w:val="006333EB"/>
    <w:rsid w:val="00636926"/>
    <w:rsid w:val="006416CE"/>
    <w:rsid w:val="00642A26"/>
    <w:rsid w:val="00653BED"/>
    <w:rsid w:val="00654E0E"/>
    <w:rsid w:val="006606E2"/>
    <w:rsid w:val="0067217F"/>
    <w:rsid w:val="00672CCE"/>
    <w:rsid w:val="0067512D"/>
    <w:rsid w:val="00675BDF"/>
    <w:rsid w:val="00680066"/>
    <w:rsid w:val="0068649E"/>
    <w:rsid w:val="0068784E"/>
    <w:rsid w:val="006A0D49"/>
    <w:rsid w:val="006A3B40"/>
    <w:rsid w:val="006B2389"/>
    <w:rsid w:val="006C69EF"/>
    <w:rsid w:val="006D0D78"/>
    <w:rsid w:val="006E449F"/>
    <w:rsid w:val="006F3048"/>
    <w:rsid w:val="006F3B8A"/>
    <w:rsid w:val="00710DC9"/>
    <w:rsid w:val="00716284"/>
    <w:rsid w:val="007162FD"/>
    <w:rsid w:val="00716B31"/>
    <w:rsid w:val="00720E2B"/>
    <w:rsid w:val="00722A8F"/>
    <w:rsid w:val="007252F3"/>
    <w:rsid w:val="00727944"/>
    <w:rsid w:val="00731843"/>
    <w:rsid w:val="00734D9E"/>
    <w:rsid w:val="00737DF5"/>
    <w:rsid w:val="00744404"/>
    <w:rsid w:val="00745B6B"/>
    <w:rsid w:val="00750C26"/>
    <w:rsid w:val="007513B6"/>
    <w:rsid w:val="007519A9"/>
    <w:rsid w:val="00754C51"/>
    <w:rsid w:val="00756F3F"/>
    <w:rsid w:val="00764AD8"/>
    <w:rsid w:val="00775857"/>
    <w:rsid w:val="00781976"/>
    <w:rsid w:val="00787F84"/>
    <w:rsid w:val="007A4DC8"/>
    <w:rsid w:val="007B0352"/>
    <w:rsid w:val="007B0E92"/>
    <w:rsid w:val="007C08B0"/>
    <w:rsid w:val="007C3CB7"/>
    <w:rsid w:val="007C6441"/>
    <w:rsid w:val="007D0B8D"/>
    <w:rsid w:val="007D2390"/>
    <w:rsid w:val="007E0332"/>
    <w:rsid w:val="007E040C"/>
    <w:rsid w:val="007E0DC7"/>
    <w:rsid w:val="007E1527"/>
    <w:rsid w:val="007E2FD2"/>
    <w:rsid w:val="007F1631"/>
    <w:rsid w:val="007F4B4A"/>
    <w:rsid w:val="0080110E"/>
    <w:rsid w:val="0080675B"/>
    <w:rsid w:val="00812433"/>
    <w:rsid w:val="00812D33"/>
    <w:rsid w:val="008131E8"/>
    <w:rsid w:val="00820AD2"/>
    <w:rsid w:val="00821437"/>
    <w:rsid w:val="008332DE"/>
    <w:rsid w:val="008337EA"/>
    <w:rsid w:val="00837926"/>
    <w:rsid w:val="008425EE"/>
    <w:rsid w:val="00861BFC"/>
    <w:rsid w:val="008717B2"/>
    <w:rsid w:val="00873EB9"/>
    <w:rsid w:val="00875420"/>
    <w:rsid w:val="00876C4D"/>
    <w:rsid w:val="00883F37"/>
    <w:rsid w:val="00885233"/>
    <w:rsid w:val="0088573C"/>
    <w:rsid w:val="00893B83"/>
    <w:rsid w:val="00895C13"/>
    <w:rsid w:val="0089763F"/>
    <w:rsid w:val="008A218C"/>
    <w:rsid w:val="008A2F9D"/>
    <w:rsid w:val="008A79B0"/>
    <w:rsid w:val="008A7E9A"/>
    <w:rsid w:val="008B7074"/>
    <w:rsid w:val="008B7C60"/>
    <w:rsid w:val="008B7F62"/>
    <w:rsid w:val="008C0050"/>
    <w:rsid w:val="008D1A14"/>
    <w:rsid w:val="008D1C98"/>
    <w:rsid w:val="008D3F4F"/>
    <w:rsid w:val="008D4FDF"/>
    <w:rsid w:val="008E1DD1"/>
    <w:rsid w:val="008E2612"/>
    <w:rsid w:val="008F172F"/>
    <w:rsid w:val="008F3316"/>
    <w:rsid w:val="00902132"/>
    <w:rsid w:val="0090767F"/>
    <w:rsid w:val="0091156E"/>
    <w:rsid w:val="00932311"/>
    <w:rsid w:val="009343F8"/>
    <w:rsid w:val="00952641"/>
    <w:rsid w:val="00952881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48E6"/>
    <w:rsid w:val="009A56C7"/>
    <w:rsid w:val="009C01D7"/>
    <w:rsid w:val="009C06AA"/>
    <w:rsid w:val="009C2AAD"/>
    <w:rsid w:val="009C3AD9"/>
    <w:rsid w:val="009D00A1"/>
    <w:rsid w:val="009D121E"/>
    <w:rsid w:val="009D3D62"/>
    <w:rsid w:val="009D4961"/>
    <w:rsid w:val="009D554D"/>
    <w:rsid w:val="009D55B0"/>
    <w:rsid w:val="009D75D3"/>
    <w:rsid w:val="009E2C00"/>
    <w:rsid w:val="009E6458"/>
    <w:rsid w:val="009F1692"/>
    <w:rsid w:val="009F5063"/>
    <w:rsid w:val="00A07A66"/>
    <w:rsid w:val="00A224EE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250"/>
    <w:rsid w:val="00A5052D"/>
    <w:rsid w:val="00A5268F"/>
    <w:rsid w:val="00A54951"/>
    <w:rsid w:val="00A5539E"/>
    <w:rsid w:val="00A55B0A"/>
    <w:rsid w:val="00A56557"/>
    <w:rsid w:val="00A610EE"/>
    <w:rsid w:val="00A62C17"/>
    <w:rsid w:val="00A631E3"/>
    <w:rsid w:val="00A66208"/>
    <w:rsid w:val="00A66BC6"/>
    <w:rsid w:val="00A73E8F"/>
    <w:rsid w:val="00A82D73"/>
    <w:rsid w:val="00A84F9D"/>
    <w:rsid w:val="00A90841"/>
    <w:rsid w:val="00A90F19"/>
    <w:rsid w:val="00A93858"/>
    <w:rsid w:val="00A93DC1"/>
    <w:rsid w:val="00A952AD"/>
    <w:rsid w:val="00AA46D0"/>
    <w:rsid w:val="00AA60A1"/>
    <w:rsid w:val="00AB1D1D"/>
    <w:rsid w:val="00AC1D0F"/>
    <w:rsid w:val="00AC71B6"/>
    <w:rsid w:val="00AD5093"/>
    <w:rsid w:val="00AD623F"/>
    <w:rsid w:val="00AD7433"/>
    <w:rsid w:val="00AE1175"/>
    <w:rsid w:val="00AE14A6"/>
    <w:rsid w:val="00AF1530"/>
    <w:rsid w:val="00AF40ED"/>
    <w:rsid w:val="00B04D79"/>
    <w:rsid w:val="00B10832"/>
    <w:rsid w:val="00B130F8"/>
    <w:rsid w:val="00B14097"/>
    <w:rsid w:val="00B16D93"/>
    <w:rsid w:val="00B2648C"/>
    <w:rsid w:val="00B34669"/>
    <w:rsid w:val="00B50378"/>
    <w:rsid w:val="00B5408C"/>
    <w:rsid w:val="00B6206F"/>
    <w:rsid w:val="00B81671"/>
    <w:rsid w:val="00B82877"/>
    <w:rsid w:val="00B84EB1"/>
    <w:rsid w:val="00B85213"/>
    <w:rsid w:val="00B86DD0"/>
    <w:rsid w:val="00B9071D"/>
    <w:rsid w:val="00B9457F"/>
    <w:rsid w:val="00BB0DF6"/>
    <w:rsid w:val="00BB0FB3"/>
    <w:rsid w:val="00BC4015"/>
    <w:rsid w:val="00BD0E31"/>
    <w:rsid w:val="00BD14C5"/>
    <w:rsid w:val="00BD6C9E"/>
    <w:rsid w:val="00BD6E79"/>
    <w:rsid w:val="00BE2899"/>
    <w:rsid w:val="00BE2E5B"/>
    <w:rsid w:val="00BE7DE6"/>
    <w:rsid w:val="00C01D0B"/>
    <w:rsid w:val="00C030E5"/>
    <w:rsid w:val="00C04111"/>
    <w:rsid w:val="00C0498D"/>
    <w:rsid w:val="00C04F25"/>
    <w:rsid w:val="00C05089"/>
    <w:rsid w:val="00C07523"/>
    <w:rsid w:val="00C10B90"/>
    <w:rsid w:val="00C13281"/>
    <w:rsid w:val="00C132EF"/>
    <w:rsid w:val="00C27063"/>
    <w:rsid w:val="00C32557"/>
    <w:rsid w:val="00C360F0"/>
    <w:rsid w:val="00C37C10"/>
    <w:rsid w:val="00C41FDB"/>
    <w:rsid w:val="00C45C6A"/>
    <w:rsid w:val="00C4713B"/>
    <w:rsid w:val="00C57E81"/>
    <w:rsid w:val="00C62BD9"/>
    <w:rsid w:val="00C77EB8"/>
    <w:rsid w:val="00C80212"/>
    <w:rsid w:val="00C84EAA"/>
    <w:rsid w:val="00C95B13"/>
    <w:rsid w:val="00CA3032"/>
    <w:rsid w:val="00CA6F72"/>
    <w:rsid w:val="00CB303B"/>
    <w:rsid w:val="00CB61DC"/>
    <w:rsid w:val="00CC1DCE"/>
    <w:rsid w:val="00CC25D8"/>
    <w:rsid w:val="00CC4402"/>
    <w:rsid w:val="00CC7B4F"/>
    <w:rsid w:val="00CD0ECD"/>
    <w:rsid w:val="00CD5C62"/>
    <w:rsid w:val="00CE156F"/>
    <w:rsid w:val="00D000A1"/>
    <w:rsid w:val="00D00F3A"/>
    <w:rsid w:val="00D02619"/>
    <w:rsid w:val="00D14851"/>
    <w:rsid w:val="00D1522F"/>
    <w:rsid w:val="00D16348"/>
    <w:rsid w:val="00D27834"/>
    <w:rsid w:val="00D34D54"/>
    <w:rsid w:val="00D356C9"/>
    <w:rsid w:val="00D37069"/>
    <w:rsid w:val="00D53B57"/>
    <w:rsid w:val="00D57DBC"/>
    <w:rsid w:val="00D6680E"/>
    <w:rsid w:val="00D703D4"/>
    <w:rsid w:val="00D73E2F"/>
    <w:rsid w:val="00D90E53"/>
    <w:rsid w:val="00D91829"/>
    <w:rsid w:val="00D925E9"/>
    <w:rsid w:val="00DA3E4E"/>
    <w:rsid w:val="00DA6B07"/>
    <w:rsid w:val="00DA6BB5"/>
    <w:rsid w:val="00DB55E2"/>
    <w:rsid w:val="00DC1B2F"/>
    <w:rsid w:val="00DC2A44"/>
    <w:rsid w:val="00DC7EA7"/>
    <w:rsid w:val="00DD189C"/>
    <w:rsid w:val="00DD57E0"/>
    <w:rsid w:val="00DD65CE"/>
    <w:rsid w:val="00DE5199"/>
    <w:rsid w:val="00DE5D5C"/>
    <w:rsid w:val="00DF13ED"/>
    <w:rsid w:val="00DF7965"/>
    <w:rsid w:val="00E042EE"/>
    <w:rsid w:val="00E107C2"/>
    <w:rsid w:val="00E11591"/>
    <w:rsid w:val="00E15393"/>
    <w:rsid w:val="00E170F9"/>
    <w:rsid w:val="00E27680"/>
    <w:rsid w:val="00E3155F"/>
    <w:rsid w:val="00E3715D"/>
    <w:rsid w:val="00E40D72"/>
    <w:rsid w:val="00E52DC4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0F39"/>
    <w:rsid w:val="00EA1AD3"/>
    <w:rsid w:val="00EA2E31"/>
    <w:rsid w:val="00EB0322"/>
    <w:rsid w:val="00EB0FD2"/>
    <w:rsid w:val="00EB2898"/>
    <w:rsid w:val="00EC3248"/>
    <w:rsid w:val="00EC7806"/>
    <w:rsid w:val="00ED027E"/>
    <w:rsid w:val="00ED0A6A"/>
    <w:rsid w:val="00EE18EB"/>
    <w:rsid w:val="00EE4BD8"/>
    <w:rsid w:val="00EE5A3D"/>
    <w:rsid w:val="00EF4E8E"/>
    <w:rsid w:val="00F011A2"/>
    <w:rsid w:val="00F07443"/>
    <w:rsid w:val="00F27B4A"/>
    <w:rsid w:val="00F342D8"/>
    <w:rsid w:val="00F35659"/>
    <w:rsid w:val="00F36DDE"/>
    <w:rsid w:val="00F421A7"/>
    <w:rsid w:val="00F42383"/>
    <w:rsid w:val="00F47FEE"/>
    <w:rsid w:val="00F51F93"/>
    <w:rsid w:val="00F56009"/>
    <w:rsid w:val="00F56836"/>
    <w:rsid w:val="00F633D1"/>
    <w:rsid w:val="00F64757"/>
    <w:rsid w:val="00F66752"/>
    <w:rsid w:val="00F72750"/>
    <w:rsid w:val="00F740C1"/>
    <w:rsid w:val="00F82006"/>
    <w:rsid w:val="00F83D48"/>
    <w:rsid w:val="00F90DFC"/>
    <w:rsid w:val="00FA0014"/>
    <w:rsid w:val="00FA5C9E"/>
    <w:rsid w:val="00FA5CF6"/>
    <w:rsid w:val="00FA6D6E"/>
    <w:rsid w:val="00FB20B2"/>
    <w:rsid w:val="00FB6DB3"/>
    <w:rsid w:val="00FB7BD3"/>
    <w:rsid w:val="00FC66ED"/>
    <w:rsid w:val="00FD1714"/>
    <w:rsid w:val="00FE0CD3"/>
    <w:rsid w:val="00FF0D04"/>
    <w:rsid w:val="00FF35F6"/>
    <w:rsid w:val="00FF50F2"/>
    <w:rsid w:val="00FF52F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A0D4"/>
  <w15:docId w15:val="{BFEF0535-B9D3-4321-86E0-039EB89A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15D"/>
  </w:style>
  <w:style w:type="paragraph" w:styleId="Ttulo1">
    <w:name w:val="heading 1"/>
    <w:basedOn w:val="Normal"/>
    <w:next w:val="Normal"/>
    <w:link w:val="Ttulo1Char"/>
    <w:qFormat/>
    <w:rsid w:val="00E3715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5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D57E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A66BC6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sid w:val="00A66BC6"/>
    <w:pPr>
      <w:jc w:val="both"/>
    </w:pPr>
    <w:rPr>
      <w:sz w:val="24"/>
    </w:rPr>
  </w:style>
  <w:style w:type="table" w:styleId="Tabelacomgrade">
    <w:name w:val="Table Grid"/>
    <w:basedOn w:val="Tabelanormal"/>
    <w:rsid w:val="00A6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66BC6"/>
    <w:rPr>
      <w:color w:val="0000FF"/>
      <w:u w:val="single"/>
    </w:rPr>
  </w:style>
  <w:style w:type="paragraph" w:styleId="Cabealho">
    <w:name w:val="header"/>
    <w:basedOn w:val="Normal"/>
    <w:link w:val="CabealhoChar"/>
    <w:rsid w:val="00636926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754C51"/>
    <w:rPr>
      <w:color w:val="808080"/>
    </w:rPr>
  </w:style>
  <w:style w:type="character" w:customStyle="1" w:styleId="CabealhoChar">
    <w:name w:val="Cabeçalho Char"/>
    <w:link w:val="Cabealho"/>
    <w:rsid w:val="00C84EAA"/>
  </w:style>
  <w:style w:type="character" w:customStyle="1" w:styleId="RodapChar">
    <w:name w:val="Rodapé Char"/>
    <w:basedOn w:val="Fontepargpadro"/>
    <w:link w:val="Rodap"/>
    <w:rsid w:val="00720E2B"/>
    <w:rPr>
      <w:sz w:val="24"/>
    </w:rPr>
  </w:style>
  <w:style w:type="character" w:customStyle="1" w:styleId="Ttulo1Char">
    <w:name w:val="Título 1 Char"/>
    <w:basedOn w:val="Fontepargpadro"/>
    <w:link w:val="Ttulo1"/>
    <w:rsid w:val="009C2AAD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9C2AAD"/>
    <w:pPr>
      <w:spacing w:line="360" w:lineRule="auto"/>
      <w:ind w:firstLine="708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C2AAD"/>
    <w:rPr>
      <w:rFonts w:ascii="Arial" w:hAnsi="Arial" w:cs="Arial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875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1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cienciaanimal" TargetMode="External"/><Relationship Id="rId1" Type="http://schemas.openxmlformats.org/officeDocument/2006/relationships/hyperlink" Target="mailto:cienciaanimal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GCAN\AppData\Local\Apps\2.0\NQCPNZ8X.GBY\T9QKP86Z.N1R\roti..tion_a38d68e65b98f058_0001.0001_0d6f37f59b730e4d\Templates\AuxilioFinanceiroAluno\ColetaDeDad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6C41-01A1-403A-B0F7-6CE757E7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ColetaDeDados</Template>
  <TotalTime>0</TotalTime>
  <Pages>3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1069</CharactersWithSpaces>
  <SharedDoc>false</SharedDoc>
  <HLinks>
    <vt:vector size="24" baseType="variant">
      <vt:variant>
        <vt:i4>1638429</vt:i4>
      </vt:variant>
      <vt:variant>
        <vt:i4>9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0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2</cp:revision>
  <cp:lastPrinted>2018-02-08T17:41:00Z</cp:lastPrinted>
  <dcterms:created xsi:type="dcterms:W3CDTF">2021-12-07T12:01:00Z</dcterms:created>
  <dcterms:modified xsi:type="dcterms:W3CDTF">2021-12-07T12:01:00Z</dcterms:modified>
</cp:coreProperties>
</file>